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7" w:rsidRPr="000511FE" w:rsidRDefault="00BE6A57" w:rsidP="000511FE">
      <w:pPr>
        <w:jc w:val="center"/>
        <w:rPr>
          <w:b/>
          <w:sz w:val="36"/>
          <w:szCs w:val="36"/>
        </w:rPr>
      </w:pPr>
      <w:r w:rsidRPr="000511FE">
        <w:rPr>
          <w:b/>
          <w:sz w:val="36"/>
          <w:szCs w:val="36"/>
        </w:rPr>
        <w:t xml:space="preserve">Муниципальное общеобразовательное учреждение </w:t>
      </w:r>
    </w:p>
    <w:p w:rsidR="00BE6A57" w:rsidRPr="000511FE" w:rsidRDefault="00BE6A57" w:rsidP="000511FE">
      <w:pPr>
        <w:jc w:val="center"/>
        <w:rPr>
          <w:b/>
          <w:sz w:val="36"/>
          <w:szCs w:val="36"/>
        </w:rPr>
      </w:pPr>
      <w:r w:rsidRPr="000511FE">
        <w:rPr>
          <w:b/>
          <w:sz w:val="36"/>
          <w:szCs w:val="36"/>
        </w:rPr>
        <w:t>Дергаевская средняя общеобразовательная школа № 23</w:t>
      </w:r>
    </w:p>
    <w:p w:rsidR="00BE6A57" w:rsidRDefault="00BE6A57" w:rsidP="000511FE">
      <w:pPr>
        <w:pStyle w:val="NormalWeb"/>
        <w:jc w:val="center"/>
        <w:rPr>
          <w:rStyle w:val="Strong"/>
          <w:bCs/>
          <w:sz w:val="28"/>
          <w:szCs w:val="28"/>
        </w:rPr>
      </w:pPr>
    </w:p>
    <w:p w:rsidR="00BE6A57" w:rsidRDefault="00BE6A57" w:rsidP="000511FE">
      <w:pPr>
        <w:pStyle w:val="NormalWeb"/>
        <w:jc w:val="center"/>
        <w:rPr>
          <w:rStyle w:val="Strong"/>
          <w:bCs/>
          <w:sz w:val="28"/>
          <w:szCs w:val="28"/>
        </w:rPr>
      </w:pPr>
    </w:p>
    <w:p w:rsidR="00BE6A57" w:rsidRDefault="00BE6A57" w:rsidP="000511FE">
      <w:pPr>
        <w:pStyle w:val="NormalWeb"/>
        <w:jc w:val="center"/>
        <w:rPr>
          <w:rStyle w:val="Strong"/>
          <w:bCs/>
          <w:sz w:val="28"/>
          <w:szCs w:val="28"/>
        </w:rPr>
      </w:pPr>
    </w:p>
    <w:p w:rsidR="00BE6A57" w:rsidRDefault="00BE6A57" w:rsidP="000511FE">
      <w:pPr>
        <w:pStyle w:val="NormalWeb"/>
        <w:spacing w:before="0" w:beforeAutospacing="0" w:after="0" w:afterAutospacing="0" w:line="360" w:lineRule="auto"/>
        <w:jc w:val="center"/>
        <w:rPr>
          <w:rStyle w:val="Strong"/>
          <w:bCs/>
          <w:sz w:val="36"/>
          <w:szCs w:val="36"/>
        </w:rPr>
      </w:pPr>
    </w:p>
    <w:p w:rsidR="00BE6A57" w:rsidRDefault="00BE6A57" w:rsidP="000511FE">
      <w:pPr>
        <w:pStyle w:val="NormalWeb"/>
        <w:spacing w:before="0" w:beforeAutospacing="0" w:after="0" w:afterAutospacing="0" w:line="360" w:lineRule="auto"/>
        <w:jc w:val="center"/>
        <w:rPr>
          <w:rStyle w:val="Strong"/>
          <w:bCs/>
          <w:sz w:val="36"/>
          <w:szCs w:val="36"/>
        </w:rPr>
      </w:pPr>
    </w:p>
    <w:p w:rsidR="00BE6A57" w:rsidRPr="000511FE" w:rsidRDefault="00BE6A57" w:rsidP="000511FE">
      <w:pPr>
        <w:pStyle w:val="NormalWeb"/>
        <w:spacing w:before="0" w:beforeAutospacing="0" w:after="0" w:afterAutospacing="0" w:line="360" w:lineRule="auto"/>
        <w:jc w:val="center"/>
        <w:rPr>
          <w:rStyle w:val="Strong"/>
          <w:bCs/>
          <w:sz w:val="36"/>
          <w:szCs w:val="36"/>
        </w:rPr>
      </w:pPr>
      <w:r w:rsidRPr="000511FE">
        <w:rPr>
          <w:rStyle w:val="Strong"/>
          <w:bCs/>
          <w:sz w:val="36"/>
          <w:szCs w:val="36"/>
        </w:rPr>
        <w:t xml:space="preserve">Методическая разработка внеклассного мероприятия, посвященного дню  Конституции </w:t>
      </w:r>
      <w:r w:rsidRPr="000511FE">
        <w:rPr>
          <w:rStyle w:val="Strong"/>
          <w:bCs/>
          <w:sz w:val="35"/>
          <w:szCs w:val="35"/>
        </w:rPr>
        <w:t>Российской Федерации</w:t>
      </w:r>
      <w:r w:rsidRPr="000511FE">
        <w:rPr>
          <w:rStyle w:val="Strong"/>
          <w:bCs/>
          <w:sz w:val="36"/>
          <w:szCs w:val="36"/>
        </w:rPr>
        <w:t>, на тему:</w:t>
      </w:r>
    </w:p>
    <w:p w:rsidR="00BE6A57" w:rsidRPr="000511FE" w:rsidRDefault="00BE6A57" w:rsidP="000511FE">
      <w:pPr>
        <w:spacing w:line="360" w:lineRule="auto"/>
        <w:jc w:val="center"/>
        <w:rPr>
          <w:b/>
          <w:sz w:val="40"/>
          <w:szCs w:val="40"/>
        </w:rPr>
      </w:pPr>
      <w:r w:rsidRPr="000511FE">
        <w:rPr>
          <w:b/>
          <w:sz w:val="40"/>
          <w:szCs w:val="40"/>
        </w:rPr>
        <w:t>«</w:t>
      </w:r>
      <w:r w:rsidRPr="000511FE">
        <w:rPr>
          <w:b/>
          <w:bCs/>
          <w:sz w:val="40"/>
          <w:szCs w:val="40"/>
        </w:rPr>
        <w:t>20-летняя история реализации принципов и положений Конституции РФ</w:t>
      </w:r>
      <w:r w:rsidRPr="000511FE">
        <w:rPr>
          <w:b/>
          <w:sz w:val="40"/>
          <w:szCs w:val="40"/>
        </w:rPr>
        <w:t>»</w:t>
      </w:r>
    </w:p>
    <w:p w:rsidR="00BE6A57" w:rsidRDefault="00BE6A57" w:rsidP="000511FE">
      <w:pPr>
        <w:spacing w:after="120"/>
        <w:jc w:val="center"/>
        <w:rPr>
          <w:b/>
          <w:sz w:val="28"/>
          <w:szCs w:val="28"/>
        </w:rPr>
      </w:pPr>
    </w:p>
    <w:p w:rsidR="00BE6A57" w:rsidRDefault="00BE6A57" w:rsidP="000511FE">
      <w:pPr>
        <w:spacing w:after="120"/>
        <w:jc w:val="center"/>
        <w:rPr>
          <w:b/>
          <w:sz w:val="28"/>
          <w:szCs w:val="28"/>
        </w:rPr>
      </w:pPr>
    </w:p>
    <w:p w:rsidR="00BE6A57" w:rsidRDefault="00BE6A57" w:rsidP="000511FE">
      <w:pPr>
        <w:spacing w:after="120"/>
        <w:jc w:val="center"/>
        <w:rPr>
          <w:b/>
          <w:sz w:val="28"/>
          <w:szCs w:val="28"/>
        </w:rPr>
      </w:pPr>
    </w:p>
    <w:p w:rsidR="00BE6A57" w:rsidRDefault="00BE6A57" w:rsidP="000511FE">
      <w:pPr>
        <w:spacing w:after="120"/>
        <w:jc w:val="center"/>
        <w:rPr>
          <w:b/>
          <w:sz w:val="28"/>
          <w:szCs w:val="28"/>
        </w:rPr>
      </w:pPr>
    </w:p>
    <w:p w:rsidR="00BE6A57" w:rsidRDefault="00BE6A57" w:rsidP="000511FE">
      <w:pPr>
        <w:spacing w:after="120"/>
        <w:jc w:val="center"/>
        <w:rPr>
          <w:b/>
          <w:sz w:val="28"/>
          <w:szCs w:val="28"/>
        </w:rPr>
      </w:pPr>
    </w:p>
    <w:p w:rsidR="00BE6A57" w:rsidRDefault="00BE6A57" w:rsidP="000511FE">
      <w:pPr>
        <w:ind w:left="510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Автор:</w:t>
      </w:r>
    </w:p>
    <w:p w:rsidR="00BE6A57" w:rsidRPr="004B64AB" w:rsidRDefault="00BE6A57" w:rsidP="000511FE">
      <w:pPr>
        <w:ind w:left="5103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Руденко Светлана Борисовна, учитель обществознания и права</w:t>
      </w: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pacing w:after="120"/>
        <w:rPr>
          <w:rStyle w:val="Strong"/>
          <w:bCs/>
          <w:sz w:val="28"/>
          <w:szCs w:val="28"/>
        </w:rPr>
      </w:pPr>
    </w:p>
    <w:p w:rsidR="00BE6A57" w:rsidRDefault="00BE6A57" w:rsidP="000511FE">
      <w:pPr>
        <w:shd w:val="clear" w:color="auto" w:fill="FFFFFF"/>
        <w:jc w:val="center"/>
        <w:rPr>
          <w:rStyle w:val="Strong"/>
          <w:bCs/>
          <w:sz w:val="28"/>
          <w:szCs w:val="28"/>
        </w:rPr>
      </w:pPr>
    </w:p>
    <w:p w:rsidR="00BE6A57" w:rsidRDefault="00BE6A57" w:rsidP="000511FE">
      <w:pPr>
        <w:shd w:val="clear" w:color="auto" w:fill="FFFFFF"/>
        <w:jc w:val="center"/>
        <w:rPr>
          <w:rStyle w:val="Strong"/>
          <w:bCs/>
          <w:sz w:val="28"/>
          <w:szCs w:val="28"/>
        </w:rPr>
      </w:pPr>
    </w:p>
    <w:p w:rsidR="00BE6A57" w:rsidRDefault="00BE6A57" w:rsidP="000511FE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2013 год</w:t>
      </w:r>
    </w:p>
    <w:p w:rsidR="00BE6A57" w:rsidRPr="00FE0C7F" w:rsidRDefault="00BE6A57" w:rsidP="000511F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br w:type="page"/>
      </w:r>
      <w:r w:rsidRPr="00FE0C7F">
        <w:rPr>
          <w:b/>
          <w:bCs/>
          <w:sz w:val="28"/>
          <w:szCs w:val="28"/>
        </w:rPr>
        <w:t xml:space="preserve">Сценарий к </w:t>
      </w:r>
      <w:r>
        <w:rPr>
          <w:b/>
          <w:bCs/>
          <w:sz w:val="28"/>
          <w:szCs w:val="28"/>
        </w:rPr>
        <w:t>внеклассному мероприятию</w:t>
      </w:r>
      <w:r w:rsidRPr="00FE0C7F">
        <w:rPr>
          <w:b/>
          <w:bCs/>
          <w:sz w:val="28"/>
          <w:szCs w:val="28"/>
        </w:rPr>
        <w:t xml:space="preserve"> по теме:</w:t>
      </w:r>
    </w:p>
    <w:p w:rsidR="00BE6A57" w:rsidRPr="00552959" w:rsidRDefault="00BE6A57" w:rsidP="00463637">
      <w:pPr>
        <w:shd w:val="clear" w:color="auto" w:fill="FFFFFF"/>
        <w:jc w:val="center"/>
        <w:rPr>
          <w:b/>
          <w:bCs/>
          <w:sz w:val="27"/>
          <w:szCs w:val="27"/>
        </w:rPr>
      </w:pPr>
      <w:r w:rsidRPr="00552959">
        <w:rPr>
          <w:b/>
          <w:bCs/>
          <w:sz w:val="27"/>
          <w:szCs w:val="27"/>
        </w:rPr>
        <w:t xml:space="preserve">«20-летняя история реализации принципов и положений Конституции РФ» </w:t>
      </w:r>
    </w:p>
    <w:p w:rsidR="00BE6A57" w:rsidRPr="00FE0C7F" w:rsidRDefault="00BE6A57" w:rsidP="004636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0C7F">
        <w:rPr>
          <w:b/>
          <w:bCs/>
          <w:sz w:val="28"/>
          <w:szCs w:val="28"/>
        </w:rPr>
        <w:t>(Право, 10 класс)</w:t>
      </w:r>
    </w:p>
    <w:p w:rsidR="00BE6A57" w:rsidRPr="00FE0C7F" w:rsidRDefault="00BE6A57" w:rsidP="0046363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A57" w:rsidRPr="00FE0C7F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Тема урока:</w:t>
      </w:r>
      <w:r w:rsidRPr="00FE0C7F">
        <w:rPr>
          <w:sz w:val="28"/>
          <w:szCs w:val="28"/>
        </w:rPr>
        <w:t> «</w:t>
      </w:r>
      <w:r w:rsidRPr="00FE0C7F">
        <w:rPr>
          <w:bCs/>
          <w:sz w:val="28"/>
          <w:szCs w:val="28"/>
        </w:rPr>
        <w:t>20-летняя история реализации принципов и положений Конституции РФ</w:t>
      </w:r>
      <w:r w:rsidRPr="00FE0C7F">
        <w:rPr>
          <w:sz w:val="28"/>
          <w:szCs w:val="28"/>
        </w:rPr>
        <w:t>».</w:t>
      </w:r>
    </w:p>
    <w:p w:rsidR="00BE6A57" w:rsidRPr="00FE0C7F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Тип урока:</w:t>
      </w:r>
      <w:r w:rsidRPr="00FE0C7F">
        <w:rPr>
          <w:sz w:val="28"/>
          <w:szCs w:val="28"/>
        </w:rPr>
        <w:t> формирование новых знаний у учащихся 10 классов.</w:t>
      </w:r>
    </w:p>
    <w:p w:rsidR="00BE6A57" w:rsidRPr="00FE0C7F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Цели урока:</w:t>
      </w:r>
    </w:p>
    <w:p w:rsidR="00BE6A57" w:rsidRPr="00FE0C7F" w:rsidRDefault="00BE6A57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>раскрыть понятие, сущность и особенности Основного закона РФ через призму 20-летней истории с момента его принятия;</w:t>
      </w:r>
    </w:p>
    <w:p w:rsidR="00BE6A57" w:rsidRPr="00FE0C7F" w:rsidRDefault="00BE6A57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>рассмотреть механизм реализации принципов и положений Конституции РФ в период с 1993г. по 2013г.;</w:t>
      </w:r>
    </w:p>
    <w:p w:rsidR="00BE6A57" w:rsidRPr="00FE0C7F" w:rsidRDefault="00BE6A57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 xml:space="preserve">обозначить проблемы </w:t>
      </w:r>
      <w:r>
        <w:rPr>
          <w:sz w:val="28"/>
          <w:szCs w:val="28"/>
        </w:rPr>
        <w:t xml:space="preserve">реализации конституционных положений в России </w:t>
      </w:r>
      <w:r w:rsidRPr="00FE0C7F">
        <w:rPr>
          <w:sz w:val="28"/>
          <w:szCs w:val="28"/>
        </w:rPr>
        <w:t>в настоящее время;</w:t>
      </w:r>
    </w:p>
    <w:p w:rsidR="00BE6A57" w:rsidRPr="00FE0C7F" w:rsidRDefault="00BE6A57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 xml:space="preserve">продолжать формировать у учащихся </w:t>
      </w:r>
      <w:r>
        <w:rPr>
          <w:sz w:val="28"/>
          <w:szCs w:val="28"/>
        </w:rPr>
        <w:t xml:space="preserve">основ правовой культуры, а также </w:t>
      </w:r>
      <w:r w:rsidRPr="00FE0C7F">
        <w:rPr>
          <w:sz w:val="28"/>
          <w:szCs w:val="28"/>
        </w:rPr>
        <w:t>чувств патриотизма, уважения к стране и ее корням.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E0C7F">
        <w:rPr>
          <w:color w:val="000000"/>
          <w:sz w:val="28"/>
          <w:szCs w:val="28"/>
          <w:shd w:val="clear" w:color="auto" w:fill="FFFFFF"/>
        </w:rPr>
        <w:t>Дидактические функции, исходящие из целей урока: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первичное введение учащихся в новую тему;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определение контуров новой темы, ее обобщенное предъявление;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непосредственное проведение учебного исследования;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изложение новых знаний учащимся;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объяснение источников и методов самостоятельной работы с ними;</w:t>
      </w:r>
    </w:p>
    <w:p w:rsidR="00BE6A57" w:rsidRPr="00FE0C7F" w:rsidRDefault="00BE6A57" w:rsidP="00BE478A">
      <w:pPr>
        <w:shd w:val="clear" w:color="auto" w:fill="FFFFFF"/>
        <w:ind w:firstLine="720"/>
        <w:jc w:val="both"/>
        <w:rPr>
          <w:sz w:val="28"/>
          <w:szCs w:val="28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объяснение домашнего задания поискового характера и др.</w:t>
      </w:r>
    </w:p>
    <w:p w:rsidR="00BE6A57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Оборудование:</w:t>
      </w:r>
      <w:r w:rsidRPr="00FE0C7F">
        <w:rPr>
          <w:sz w:val="28"/>
          <w:szCs w:val="28"/>
        </w:rPr>
        <w:t xml:space="preserve">  Конституция РФ в форме пособия, </w:t>
      </w:r>
      <w:r>
        <w:rPr>
          <w:sz w:val="28"/>
          <w:szCs w:val="28"/>
        </w:rPr>
        <w:t xml:space="preserve">проектор, экран, </w:t>
      </w:r>
      <w:r w:rsidRPr="00FE0C7F">
        <w:rPr>
          <w:sz w:val="28"/>
          <w:szCs w:val="28"/>
        </w:rPr>
        <w:t xml:space="preserve">фонозапись гимна РФ, иллюстрации </w:t>
      </w:r>
      <w:r>
        <w:rPr>
          <w:sz w:val="28"/>
          <w:szCs w:val="28"/>
        </w:rPr>
        <w:t>символики</w:t>
      </w:r>
      <w:r w:rsidRPr="00FE0C7F">
        <w:rPr>
          <w:sz w:val="28"/>
          <w:szCs w:val="28"/>
        </w:rPr>
        <w:t xml:space="preserve"> Российской Федерации.</w:t>
      </w:r>
    </w:p>
    <w:p w:rsidR="00BE6A57" w:rsidRPr="00FE0C7F" w:rsidRDefault="00BE6A57" w:rsidP="0046363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E0C7F">
        <w:rPr>
          <w:b/>
          <w:sz w:val="28"/>
          <w:szCs w:val="28"/>
        </w:rPr>
        <w:t>Ход урока:</w:t>
      </w:r>
    </w:p>
    <w:p w:rsidR="00BE6A57" w:rsidRPr="00424484" w:rsidRDefault="00BE6A57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424484">
        <w:rPr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учащимся </w:t>
      </w:r>
      <w:r w:rsidRPr="00424484">
        <w:rPr>
          <w:sz w:val="28"/>
          <w:szCs w:val="28"/>
        </w:rPr>
        <w:t>темы урока</w:t>
      </w:r>
      <w:r>
        <w:rPr>
          <w:sz w:val="28"/>
          <w:szCs w:val="28"/>
        </w:rPr>
        <w:t xml:space="preserve"> и его целей;</w:t>
      </w:r>
    </w:p>
    <w:p w:rsidR="00BE6A57" w:rsidRPr="0078649B" w:rsidRDefault="00BE6A57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темы </w:t>
      </w:r>
      <w:r w:rsidRPr="0078649B">
        <w:rPr>
          <w:sz w:val="28"/>
          <w:szCs w:val="28"/>
        </w:rPr>
        <w:t xml:space="preserve">внеклассного мероприятия, демонстрация основных моментов </w:t>
      </w:r>
      <w:r>
        <w:rPr>
          <w:sz w:val="28"/>
          <w:szCs w:val="28"/>
        </w:rPr>
        <w:t>в презентации;</w:t>
      </w:r>
    </w:p>
    <w:p w:rsidR="00BE6A57" w:rsidRDefault="00BE6A57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78649B">
        <w:rPr>
          <w:sz w:val="28"/>
          <w:szCs w:val="28"/>
        </w:rPr>
        <w:t>Работа с текстом Конституции РФ</w:t>
      </w:r>
      <w:r>
        <w:rPr>
          <w:sz w:val="28"/>
          <w:szCs w:val="28"/>
        </w:rPr>
        <w:t>;</w:t>
      </w:r>
    </w:p>
    <w:p w:rsidR="00BE6A57" w:rsidRPr="00424484" w:rsidRDefault="00BE6A57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424484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урока</w:t>
      </w:r>
      <w:r w:rsidRPr="00424484">
        <w:rPr>
          <w:sz w:val="28"/>
          <w:szCs w:val="28"/>
        </w:rPr>
        <w:t>.</w:t>
      </w:r>
    </w:p>
    <w:p w:rsidR="00BE6A57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6A57" w:rsidRPr="00DD77F8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8022B">
        <w:rPr>
          <w:b/>
          <w:bCs/>
          <w:sz w:val="28"/>
          <w:szCs w:val="28"/>
        </w:rPr>
        <w:t>1. Обоснование темы</w:t>
      </w:r>
      <w:r>
        <w:rPr>
          <w:b/>
          <w:bCs/>
          <w:sz w:val="28"/>
          <w:szCs w:val="28"/>
        </w:rPr>
        <w:t xml:space="preserve"> и </w:t>
      </w:r>
      <w:r w:rsidRPr="0028022B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ей</w:t>
      </w:r>
      <w:r w:rsidRPr="0028022B">
        <w:rPr>
          <w:b/>
          <w:bCs/>
          <w:sz w:val="28"/>
          <w:szCs w:val="28"/>
        </w:rPr>
        <w:t xml:space="preserve"> урока, актуализация темы, мотивация</w:t>
      </w:r>
      <w:r>
        <w:rPr>
          <w:b/>
          <w:bCs/>
          <w:sz w:val="28"/>
          <w:szCs w:val="28"/>
        </w:rPr>
        <w:t xml:space="preserve"> к изучению нового материала.</w:t>
      </w: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Звучит Гимн РФ, все встают. </w:t>
      </w:r>
      <w:r w:rsidRPr="00583377">
        <w:rPr>
          <w:bCs/>
          <w:i/>
          <w:sz w:val="28"/>
          <w:szCs w:val="28"/>
        </w:rPr>
        <w:t>На слайде презентации изображена тема и задачи внеклассного мероприятия.</w:t>
      </w: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 w:rsidRPr="00E15A14">
        <w:rPr>
          <w:bCs/>
          <w:sz w:val="28"/>
          <w:szCs w:val="28"/>
        </w:rPr>
        <w:t>Дорогие ребята!</w:t>
      </w:r>
      <w:r>
        <w:rPr>
          <w:bCs/>
          <w:sz w:val="28"/>
          <w:szCs w:val="28"/>
        </w:rPr>
        <w:t xml:space="preserve"> Сегодня мы рассмотрим актуальную тему: «</w:t>
      </w:r>
      <w:r w:rsidRPr="00DD77F8">
        <w:rPr>
          <w:bCs/>
          <w:sz w:val="28"/>
          <w:szCs w:val="28"/>
        </w:rPr>
        <w:t>20-летняя история реализации принципов и положений Конституции РФ»</w:t>
      </w:r>
      <w:r>
        <w:rPr>
          <w:bCs/>
          <w:sz w:val="28"/>
          <w:szCs w:val="28"/>
        </w:rPr>
        <w:t xml:space="preserve">. 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 нами будет стоять ряд </w:t>
      </w:r>
      <w:r w:rsidRPr="00E15A14">
        <w:rPr>
          <w:bCs/>
          <w:sz w:val="28"/>
          <w:szCs w:val="28"/>
          <w:u w:val="single"/>
        </w:rPr>
        <w:t>задач</w:t>
      </w:r>
      <w:r>
        <w:rPr>
          <w:bCs/>
          <w:sz w:val="28"/>
          <w:szCs w:val="28"/>
        </w:rPr>
        <w:t>, среди которых: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итоги разработки положений Конституции РФ в период с 1986 по 1993 годы, принятие Основного закона страны 12.12.1993г.;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понятие, характерные черты, основополагающие устои Основного закона России;</w:t>
      </w:r>
    </w:p>
    <w:p w:rsidR="00BE6A57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процесс </w:t>
      </w:r>
      <w:r w:rsidRPr="00FE0C7F">
        <w:rPr>
          <w:sz w:val="28"/>
          <w:szCs w:val="28"/>
        </w:rPr>
        <w:t>реализации принципов и положений Конституции РФ в период с 1993г. по 2013г.</w:t>
      </w:r>
      <w:r>
        <w:rPr>
          <w:sz w:val="28"/>
          <w:szCs w:val="28"/>
        </w:rPr>
        <w:t>;</w:t>
      </w:r>
    </w:p>
    <w:p w:rsidR="00BE6A57" w:rsidRPr="00DD77F8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C7F">
        <w:rPr>
          <w:sz w:val="28"/>
          <w:szCs w:val="28"/>
        </w:rPr>
        <w:t xml:space="preserve">проблемы </w:t>
      </w:r>
      <w:r>
        <w:rPr>
          <w:sz w:val="28"/>
          <w:szCs w:val="28"/>
        </w:rPr>
        <w:t>реализации конституционных норм</w:t>
      </w:r>
      <w:r w:rsidRPr="00FE0C7F">
        <w:rPr>
          <w:sz w:val="28"/>
          <w:szCs w:val="28"/>
        </w:rPr>
        <w:t xml:space="preserve"> в настоящее время</w:t>
      </w:r>
      <w:r>
        <w:rPr>
          <w:sz w:val="28"/>
          <w:szCs w:val="28"/>
        </w:rPr>
        <w:t>.</w:t>
      </w:r>
    </w:p>
    <w:p w:rsidR="00BE6A57" w:rsidRPr="0078649B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8649B">
        <w:rPr>
          <w:bCs/>
          <w:sz w:val="28"/>
          <w:szCs w:val="28"/>
        </w:rPr>
        <w:t xml:space="preserve">В конце урока </w:t>
      </w:r>
      <w:r>
        <w:rPr>
          <w:bCs/>
          <w:sz w:val="28"/>
          <w:szCs w:val="28"/>
        </w:rPr>
        <w:t>каждый из вас должен уметь дать определение Конституции РФ, знать ее сущность и юридические свойства, понимать механизм реализации конституционных норм.</w:t>
      </w: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261DE">
        <w:rPr>
          <w:b/>
          <w:bCs/>
          <w:sz w:val="28"/>
          <w:szCs w:val="28"/>
        </w:rPr>
        <w:t>Итоги разработки положений Конституции РФ в период</w:t>
      </w:r>
      <w:r>
        <w:rPr>
          <w:b/>
          <w:bCs/>
          <w:sz w:val="28"/>
          <w:szCs w:val="28"/>
        </w:rPr>
        <w:t xml:space="preserve"> с 1986 по 1993 годы</w:t>
      </w:r>
      <w:r w:rsidRPr="000261DE">
        <w:rPr>
          <w:b/>
          <w:bCs/>
          <w:sz w:val="28"/>
          <w:szCs w:val="28"/>
        </w:rPr>
        <w:t>, принятие Основного закона страны.</w:t>
      </w:r>
      <w:r>
        <w:rPr>
          <w:b/>
          <w:bCs/>
          <w:sz w:val="28"/>
          <w:szCs w:val="28"/>
        </w:rPr>
        <w:t xml:space="preserve"> </w:t>
      </w:r>
      <w:r w:rsidRPr="00583377">
        <w:rPr>
          <w:bCs/>
          <w:i/>
          <w:sz w:val="28"/>
          <w:szCs w:val="28"/>
        </w:rPr>
        <w:t>На слайд</w:t>
      </w:r>
      <w:r>
        <w:rPr>
          <w:bCs/>
          <w:i/>
          <w:sz w:val="28"/>
          <w:szCs w:val="28"/>
        </w:rPr>
        <w:t>е</w:t>
      </w:r>
      <w:r w:rsidRPr="00583377">
        <w:rPr>
          <w:bCs/>
          <w:i/>
          <w:sz w:val="28"/>
          <w:szCs w:val="28"/>
        </w:rPr>
        <w:t xml:space="preserve"> презентации изображен</w:t>
      </w:r>
      <w:r>
        <w:rPr>
          <w:bCs/>
          <w:i/>
          <w:sz w:val="28"/>
          <w:szCs w:val="28"/>
        </w:rPr>
        <w:t>ы этапы развития Конституции РФ</w:t>
      </w:r>
      <w:r w:rsidRPr="00583377">
        <w:rPr>
          <w:bCs/>
          <w:i/>
          <w:sz w:val="28"/>
          <w:szCs w:val="28"/>
        </w:rPr>
        <w:t>.</w:t>
      </w:r>
    </w:p>
    <w:p w:rsidR="00BE6A57" w:rsidRDefault="00BE6A57" w:rsidP="00BE6A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E6AF9">
        <w:rPr>
          <w:bCs/>
          <w:sz w:val="28"/>
          <w:szCs w:val="28"/>
        </w:rPr>
        <w:t>После 1</w:t>
      </w:r>
      <w:r>
        <w:rPr>
          <w:bCs/>
          <w:sz w:val="28"/>
          <w:szCs w:val="28"/>
        </w:rPr>
        <w:t>985 года руководством страны во главе с генсеком М.С. Горбачевым был взят курс на кардинальные реформы в области политической и экономической жизни государства, которые в итоге привели к распаду СССР.</w:t>
      </w:r>
    </w:p>
    <w:p w:rsidR="00BE6A57" w:rsidRDefault="00BE6A57" w:rsidP="00BE6AF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Pr="00866EF2" w:rsidRDefault="00BE6A57" w:rsidP="00BE6A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87CAE">
        <w:rPr>
          <w:b/>
          <w:bCs/>
          <w:sz w:val="28"/>
          <w:szCs w:val="28"/>
        </w:rPr>
        <w:t xml:space="preserve">Вопрос учащимся: </w:t>
      </w:r>
      <w:r w:rsidRPr="00866EF2">
        <w:rPr>
          <w:bCs/>
          <w:sz w:val="28"/>
          <w:szCs w:val="28"/>
        </w:rPr>
        <w:t>давайте вспомни</w:t>
      </w:r>
      <w:r>
        <w:rPr>
          <w:bCs/>
          <w:sz w:val="28"/>
          <w:szCs w:val="28"/>
        </w:rPr>
        <w:t>м, какая Конституция действовала перед принятием Конституции РФ 1993 года?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последние годы существования СССР в текст действующей на тот момент Конституции 1977 года было внесено большое количество поправок: 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учреждении Съезда народных депутатов СССР в 1988г., </w:t>
      </w:r>
    </w:p>
    <w:p w:rsidR="00BE6A57" w:rsidRDefault="00BE6A57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упразднении Совета Министров СССР в результате конституционной реформы  и создании </w:t>
      </w:r>
      <w:r w:rsidRPr="00BE6AF9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BE6AF9">
        <w:rPr>
          <w:sz w:val="28"/>
          <w:szCs w:val="28"/>
        </w:rPr>
        <w:t xml:space="preserve"> нового типа </w:t>
      </w:r>
      <w:r>
        <w:rPr>
          <w:sz w:val="28"/>
          <w:szCs w:val="28"/>
        </w:rPr>
        <w:t>–</w:t>
      </w:r>
      <w:r w:rsidRPr="00BE6AF9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а </w:t>
      </w:r>
      <w:r w:rsidRPr="00BE6AF9">
        <w:rPr>
          <w:sz w:val="28"/>
          <w:szCs w:val="28"/>
        </w:rPr>
        <w:t>Министров СССР при Президент</w:t>
      </w:r>
      <w:r>
        <w:rPr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в 1990г., </w:t>
      </w:r>
    </w:p>
    <w:p w:rsidR="00BE6A57" w:rsidRPr="00866EF2" w:rsidRDefault="00BE6A57" w:rsidP="0046363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66EF2">
        <w:rPr>
          <w:bCs/>
          <w:sz w:val="27"/>
          <w:szCs w:val="27"/>
        </w:rPr>
        <w:t>- о</w:t>
      </w:r>
      <w:r>
        <w:rPr>
          <w:bCs/>
          <w:sz w:val="27"/>
          <w:szCs w:val="27"/>
        </w:rPr>
        <w:t xml:space="preserve"> </w:t>
      </w:r>
      <w:r w:rsidRPr="00866EF2">
        <w:rPr>
          <w:bCs/>
          <w:sz w:val="27"/>
          <w:szCs w:val="27"/>
        </w:rPr>
        <w:t xml:space="preserve">признании права частной собственности </w:t>
      </w:r>
      <w:r w:rsidRPr="00866EF2">
        <w:rPr>
          <w:bCs/>
          <w:sz w:val="26"/>
          <w:szCs w:val="26"/>
        </w:rPr>
        <w:t>на средства производства и др.</w:t>
      </w:r>
    </w:p>
    <w:p w:rsidR="00BE6A57" w:rsidRDefault="00BE6A57" w:rsidP="00866E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 данные поправки, которые придали Конституции СССР новые черты, а также глубокие перемены общественного строя после 1985 года, не смогли спасти экономику от разрушения, а страну – от распада. И в 1991 году, как вы знаете, СССР перестает существовать как государство, из чего мы можем сделать вывод о том, что иногда даже полезные для населения страны законы могут оказаться бессильными перед </w:t>
      </w:r>
      <w:r w:rsidRPr="00187811">
        <w:rPr>
          <w:sz w:val="28"/>
          <w:szCs w:val="28"/>
        </w:rPr>
        <w:t>политической волей людей, стоящих у власти.</w:t>
      </w:r>
      <w:r>
        <w:rPr>
          <w:sz w:val="28"/>
          <w:szCs w:val="28"/>
        </w:rPr>
        <w:t xml:space="preserve"> После </w:t>
      </w:r>
      <w:hyperlink r:id="rId7" w:tooltip="Распад СССР" w:history="1">
        <w:r w:rsidRPr="00187811">
          <w:rPr>
            <w:rStyle w:val="Hyperlink"/>
            <w:color w:val="auto"/>
            <w:sz w:val="28"/>
            <w:szCs w:val="28"/>
            <w:u w:val="none"/>
          </w:rPr>
          <w:t>распад</w:t>
        </w:r>
        <w:r>
          <w:rPr>
            <w:rStyle w:val="Hyperlink"/>
            <w:color w:val="auto"/>
            <w:sz w:val="28"/>
            <w:szCs w:val="28"/>
            <w:u w:val="none"/>
          </w:rPr>
          <w:t>а</w:t>
        </w:r>
        <w:r w:rsidRPr="00187811">
          <w:rPr>
            <w:rStyle w:val="Hyperlink"/>
            <w:color w:val="auto"/>
            <w:sz w:val="28"/>
            <w:szCs w:val="28"/>
            <w:u w:val="none"/>
          </w:rPr>
          <w:t xml:space="preserve"> СССР</w:t>
        </w:r>
      </w:hyperlink>
      <w:r>
        <w:rPr>
          <w:sz w:val="28"/>
          <w:szCs w:val="28"/>
        </w:rPr>
        <w:t xml:space="preserve"> в</w:t>
      </w:r>
      <w:r w:rsidRPr="00187811">
        <w:rPr>
          <w:sz w:val="28"/>
          <w:szCs w:val="28"/>
        </w:rPr>
        <w:t>се республики</w:t>
      </w:r>
      <w:r>
        <w:rPr>
          <w:sz w:val="28"/>
          <w:szCs w:val="28"/>
        </w:rPr>
        <w:t xml:space="preserve">, в том числе РСФСР, приняли Декларации о собственном государственном суверенитете. </w:t>
      </w:r>
    </w:p>
    <w:p w:rsidR="00BE6A57" w:rsidRDefault="00BE6A57" w:rsidP="001878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Глубокие преобразования в общественном и государственном устройстве обусловили </w:t>
      </w:r>
      <w:r w:rsidRPr="00B61AAB">
        <w:rPr>
          <w:sz w:val="28"/>
          <w:szCs w:val="28"/>
          <w:u w:val="single"/>
        </w:rPr>
        <w:t>разработку проекта новой Конституции</w:t>
      </w:r>
      <w:r>
        <w:rPr>
          <w:sz w:val="28"/>
          <w:szCs w:val="28"/>
        </w:rPr>
        <w:t>. В июне 1990 года был</w:t>
      </w:r>
      <w:r w:rsidRPr="00187811">
        <w:rPr>
          <w:sz w:val="28"/>
          <w:szCs w:val="28"/>
        </w:rPr>
        <w:t xml:space="preserve">а образована Конституционная комиссия </w:t>
      </w:r>
      <w:hyperlink r:id="rId8" w:tooltip="I съезд народных депутатов РСФСР" w:history="1">
        <w:r w:rsidRPr="00187811">
          <w:rPr>
            <w:rStyle w:val="Hyperlink"/>
            <w:color w:val="auto"/>
            <w:sz w:val="28"/>
            <w:szCs w:val="28"/>
            <w:u w:val="none"/>
          </w:rPr>
          <w:t>I Съезда народных депутатов РСФСР</w:t>
        </w:r>
      </w:hyperlink>
      <w:r w:rsidRPr="00187811">
        <w:rPr>
          <w:sz w:val="28"/>
          <w:szCs w:val="28"/>
        </w:rPr>
        <w:t>, нача</w:t>
      </w:r>
      <w:r>
        <w:rPr>
          <w:sz w:val="28"/>
          <w:szCs w:val="28"/>
        </w:rPr>
        <w:t>вшая</w:t>
      </w:r>
      <w:r w:rsidRPr="00187811">
        <w:rPr>
          <w:sz w:val="28"/>
          <w:szCs w:val="28"/>
        </w:rPr>
        <w:t xml:space="preserve"> эту работу. </w:t>
      </w:r>
    </w:p>
    <w:p w:rsidR="00BE6A57" w:rsidRDefault="00BE6A57" w:rsidP="001878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377">
        <w:rPr>
          <w:bCs/>
          <w:i/>
          <w:sz w:val="28"/>
          <w:szCs w:val="28"/>
        </w:rPr>
        <w:t>На слайд</w:t>
      </w:r>
      <w:r>
        <w:rPr>
          <w:bCs/>
          <w:i/>
          <w:sz w:val="28"/>
          <w:szCs w:val="28"/>
        </w:rPr>
        <w:t>е</w:t>
      </w:r>
      <w:r w:rsidRPr="00583377">
        <w:rPr>
          <w:bCs/>
          <w:i/>
          <w:sz w:val="28"/>
          <w:szCs w:val="28"/>
        </w:rPr>
        <w:t xml:space="preserve"> презентации изображе</w:t>
      </w:r>
      <w:r>
        <w:rPr>
          <w:bCs/>
          <w:i/>
          <w:sz w:val="28"/>
          <w:szCs w:val="28"/>
        </w:rPr>
        <w:t>ны противостояние властей и конфликт в октябре 1993г.</w:t>
      </w:r>
    </w:p>
    <w:p w:rsidR="00BE6A57" w:rsidRDefault="00BE6A57" w:rsidP="001878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7811">
        <w:rPr>
          <w:sz w:val="28"/>
          <w:szCs w:val="28"/>
        </w:rPr>
        <w:t xml:space="preserve">о расстановка политических сил в составе народных депутатов приводила к затяжке принятия новой Конституции. В основном </w:t>
      </w:r>
      <w:r>
        <w:rPr>
          <w:sz w:val="28"/>
          <w:szCs w:val="28"/>
        </w:rPr>
        <w:t>вносились</w:t>
      </w:r>
      <w:r w:rsidRPr="00187811">
        <w:rPr>
          <w:sz w:val="28"/>
          <w:szCs w:val="28"/>
        </w:rPr>
        <w:t xml:space="preserve"> многочисленны</w:t>
      </w:r>
      <w:r>
        <w:rPr>
          <w:sz w:val="28"/>
          <w:szCs w:val="28"/>
        </w:rPr>
        <w:t>е</w:t>
      </w:r>
      <w:r w:rsidRPr="0018781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87811">
        <w:rPr>
          <w:sz w:val="28"/>
          <w:szCs w:val="28"/>
        </w:rPr>
        <w:t xml:space="preserve"> в действующую </w:t>
      </w:r>
      <w:hyperlink r:id="rId9" w:tooltip="Конституция РСФСР 1978 года" w:history="1">
        <w:r w:rsidRPr="00187811">
          <w:rPr>
            <w:rStyle w:val="Hyperlink"/>
            <w:color w:val="auto"/>
            <w:sz w:val="28"/>
            <w:szCs w:val="28"/>
            <w:u w:val="none"/>
          </w:rPr>
          <w:t>Конституцию РСФСР</w:t>
        </w:r>
      </w:hyperlink>
      <w:r w:rsidRPr="00187811">
        <w:rPr>
          <w:sz w:val="28"/>
          <w:szCs w:val="28"/>
        </w:rPr>
        <w:t xml:space="preserve">, </w:t>
      </w:r>
      <w:r>
        <w:rPr>
          <w:sz w:val="28"/>
          <w:szCs w:val="28"/>
        </w:rPr>
        <w:t>и о</w:t>
      </w:r>
      <w:r w:rsidRPr="00187811">
        <w:rPr>
          <w:sz w:val="28"/>
          <w:szCs w:val="28"/>
        </w:rPr>
        <w:t>дни е</w:t>
      </w:r>
      <w:r>
        <w:rPr>
          <w:sz w:val="28"/>
          <w:szCs w:val="28"/>
        </w:rPr>
        <w:t>е</w:t>
      </w:r>
      <w:r w:rsidRPr="00187811">
        <w:rPr>
          <w:sz w:val="28"/>
          <w:szCs w:val="28"/>
        </w:rPr>
        <w:t xml:space="preserve"> нормы </w:t>
      </w:r>
      <w:r>
        <w:rPr>
          <w:sz w:val="28"/>
          <w:szCs w:val="28"/>
        </w:rPr>
        <w:t>стали противоречить</w:t>
      </w:r>
      <w:r w:rsidRPr="00187811">
        <w:rPr>
          <w:sz w:val="28"/>
          <w:szCs w:val="28"/>
        </w:rPr>
        <w:t xml:space="preserve"> другим. </w:t>
      </w:r>
      <w:r>
        <w:rPr>
          <w:sz w:val="28"/>
          <w:szCs w:val="28"/>
        </w:rPr>
        <w:t>Это вызвало</w:t>
      </w:r>
      <w:r w:rsidRPr="00187811">
        <w:rPr>
          <w:sz w:val="28"/>
          <w:szCs w:val="28"/>
        </w:rPr>
        <w:t xml:space="preserve"> противостояние законодательной и исполнительной властей</w:t>
      </w:r>
      <w:r>
        <w:rPr>
          <w:sz w:val="28"/>
          <w:szCs w:val="28"/>
        </w:rPr>
        <w:t xml:space="preserve">, </w:t>
      </w:r>
      <w:r w:rsidRPr="00187811">
        <w:rPr>
          <w:sz w:val="28"/>
          <w:szCs w:val="28"/>
        </w:rPr>
        <w:t>разрешивш</w:t>
      </w:r>
      <w:r>
        <w:rPr>
          <w:sz w:val="28"/>
          <w:szCs w:val="28"/>
        </w:rPr>
        <w:t>е</w:t>
      </w:r>
      <w:r w:rsidRPr="00187811">
        <w:rPr>
          <w:sz w:val="28"/>
          <w:szCs w:val="28"/>
        </w:rPr>
        <w:t>еся</w:t>
      </w:r>
      <w:r>
        <w:rPr>
          <w:sz w:val="28"/>
          <w:szCs w:val="28"/>
        </w:rPr>
        <w:t xml:space="preserve"> </w:t>
      </w:r>
      <w:r w:rsidRPr="00187811">
        <w:rPr>
          <w:sz w:val="28"/>
          <w:szCs w:val="28"/>
        </w:rPr>
        <w:t xml:space="preserve">в октябре </w:t>
      </w:r>
      <w:hyperlink r:id="rId10" w:tooltip="1993 год" w:history="1">
        <w:r w:rsidRPr="00187811">
          <w:rPr>
            <w:rStyle w:val="Hyperlink"/>
            <w:color w:val="auto"/>
            <w:sz w:val="28"/>
            <w:szCs w:val="28"/>
            <w:u w:val="none"/>
          </w:rPr>
          <w:t>1993 года</w:t>
        </w:r>
      </w:hyperlink>
      <w:r w:rsidRPr="00187811">
        <w:rPr>
          <w:sz w:val="28"/>
          <w:szCs w:val="28"/>
        </w:rPr>
        <w:t xml:space="preserve"> вооруженн</w:t>
      </w:r>
      <w:r>
        <w:rPr>
          <w:sz w:val="28"/>
          <w:szCs w:val="28"/>
        </w:rPr>
        <w:t>ым</w:t>
      </w:r>
      <w:r w:rsidRPr="00187811">
        <w:rPr>
          <w:sz w:val="28"/>
          <w:szCs w:val="28"/>
        </w:rPr>
        <w:t xml:space="preserve"> столкновени</w:t>
      </w:r>
      <w:r>
        <w:rPr>
          <w:sz w:val="28"/>
          <w:szCs w:val="28"/>
        </w:rPr>
        <w:t>ем</w:t>
      </w:r>
      <w:r w:rsidRPr="00187811">
        <w:rPr>
          <w:sz w:val="28"/>
          <w:szCs w:val="28"/>
        </w:rPr>
        <w:t xml:space="preserve"> властей</w:t>
      </w:r>
      <w:r>
        <w:rPr>
          <w:sz w:val="28"/>
          <w:szCs w:val="28"/>
        </w:rPr>
        <w:t xml:space="preserve"> и</w:t>
      </w:r>
      <w:r w:rsidRPr="00187811">
        <w:rPr>
          <w:sz w:val="28"/>
          <w:szCs w:val="28"/>
        </w:rPr>
        <w:t xml:space="preserve"> роспуском Съезда народных депутатов и Верховного Совета. </w:t>
      </w:r>
    </w:p>
    <w:p w:rsidR="00BE6A57" w:rsidRPr="00187811" w:rsidRDefault="00BE6A57" w:rsidP="001878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t>Налицо был политический и конституционный кризис</w:t>
      </w:r>
      <w:r>
        <w:rPr>
          <w:sz w:val="28"/>
          <w:szCs w:val="28"/>
        </w:rPr>
        <w:t xml:space="preserve">, поэтому </w:t>
      </w:r>
      <w:r w:rsidRPr="00187811">
        <w:rPr>
          <w:sz w:val="28"/>
          <w:szCs w:val="28"/>
        </w:rPr>
        <w:t>принятие новой Конституции должно было явиться базой</w:t>
      </w:r>
      <w:r>
        <w:rPr>
          <w:sz w:val="28"/>
          <w:szCs w:val="28"/>
        </w:rPr>
        <w:t xml:space="preserve"> для государственной и общественной </w:t>
      </w:r>
      <w:r w:rsidRPr="00187811">
        <w:rPr>
          <w:sz w:val="28"/>
          <w:szCs w:val="28"/>
        </w:rPr>
        <w:t>стабильности.</w:t>
      </w:r>
    </w:p>
    <w:p w:rsidR="00BE6A57" w:rsidRPr="00187811" w:rsidRDefault="00BE6A57" w:rsidP="00A810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t>Проектов новой Конституции было подготовлено много</w:t>
      </w:r>
      <w:r>
        <w:rPr>
          <w:sz w:val="28"/>
          <w:szCs w:val="28"/>
        </w:rPr>
        <w:t>, основ</w:t>
      </w:r>
      <w:r w:rsidRPr="00187811">
        <w:rPr>
          <w:sz w:val="28"/>
          <w:szCs w:val="28"/>
        </w:rPr>
        <w:t>ными являлись два:</w:t>
      </w:r>
      <w:r>
        <w:rPr>
          <w:sz w:val="28"/>
          <w:szCs w:val="28"/>
        </w:rPr>
        <w:t xml:space="preserve"> - </w:t>
      </w:r>
      <w:hyperlink r:id="rId11" w:tooltip="s:Конституция (Основной Закон) Российской Федерации (проект Конституционной комиссии Съезда народных депутатов РФ)" w:history="1">
        <w:r w:rsidRPr="00187811">
          <w:rPr>
            <w:rStyle w:val="Hyperlink"/>
            <w:color w:val="auto"/>
            <w:sz w:val="28"/>
            <w:szCs w:val="28"/>
            <w:u w:val="none"/>
          </w:rPr>
          <w:t>проект Конституционной комиссии</w:t>
        </w:r>
      </w:hyperlink>
      <w:r>
        <w:rPr>
          <w:sz w:val="28"/>
          <w:szCs w:val="28"/>
        </w:rPr>
        <w:t xml:space="preserve">; - </w:t>
      </w:r>
      <w:hyperlink r:id="rId12" w:tooltip="s:Конституция Российской Федерации (проект Конституционного совещания)" w:history="1">
        <w:r w:rsidRPr="00187811">
          <w:rPr>
            <w:rStyle w:val="Hyperlink"/>
            <w:color w:val="auto"/>
            <w:sz w:val="28"/>
            <w:szCs w:val="28"/>
            <w:u w:val="none"/>
          </w:rPr>
          <w:t>проект Конституционного совещания</w:t>
        </w:r>
      </w:hyperlink>
      <w:r w:rsidRPr="00187811">
        <w:rPr>
          <w:sz w:val="28"/>
          <w:szCs w:val="28"/>
        </w:rPr>
        <w:t xml:space="preserve">, созванного по решению </w:t>
      </w:r>
      <w:r>
        <w:rPr>
          <w:sz w:val="28"/>
          <w:szCs w:val="28"/>
        </w:rPr>
        <w:t>избранного П</w:t>
      </w:r>
      <w:r w:rsidRPr="00187811">
        <w:rPr>
          <w:sz w:val="28"/>
          <w:szCs w:val="28"/>
        </w:rPr>
        <w:t xml:space="preserve">резидента РФ </w:t>
      </w:r>
      <w:hyperlink r:id="rId13" w:tooltip="Ельцин, Борис Николаевич" w:history="1">
        <w:r>
          <w:rPr>
            <w:rStyle w:val="Hyperlink"/>
            <w:color w:val="auto"/>
            <w:sz w:val="28"/>
            <w:szCs w:val="28"/>
            <w:u w:val="none"/>
          </w:rPr>
          <w:t>Б.</w:t>
        </w:r>
        <w:r w:rsidRPr="00187811">
          <w:rPr>
            <w:rStyle w:val="Hyperlink"/>
            <w:color w:val="auto"/>
            <w:sz w:val="28"/>
            <w:szCs w:val="28"/>
            <w:u w:val="none"/>
          </w:rPr>
          <w:t>Н. Ельцина</w:t>
        </w:r>
      </w:hyperlink>
      <w:r>
        <w:rPr>
          <w:sz w:val="28"/>
          <w:szCs w:val="28"/>
        </w:rPr>
        <w:t>.</w:t>
      </w:r>
    </w:p>
    <w:p w:rsidR="00BE6A57" w:rsidRDefault="00BE6A57" w:rsidP="00A810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t xml:space="preserve">В итоге проект Конституционного совещания вобрал в себя многие положения проекта Конституционной комиссии и был принят за основу. После доработки проект Конституции был вынесен </w:t>
      </w:r>
      <w:r>
        <w:rPr>
          <w:sz w:val="28"/>
          <w:szCs w:val="28"/>
        </w:rPr>
        <w:t>П</w:t>
      </w:r>
      <w:r w:rsidRPr="00187811">
        <w:rPr>
          <w:sz w:val="28"/>
          <w:szCs w:val="28"/>
        </w:rPr>
        <w:t>резидентом на всенародное голосование (</w:t>
      </w:r>
      <w:hyperlink r:id="rId14" w:tooltip="Референдум" w:history="1">
        <w:r w:rsidRPr="00187811">
          <w:rPr>
            <w:rStyle w:val="Hyperlink"/>
            <w:color w:val="auto"/>
            <w:sz w:val="28"/>
            <w:szCs w:val="28"/>
            <w:u w:val="none"/>
          </w:rPr>
          <w:t>референдум</w:t>
        </w:r>
      </w:hyperlink>
      <w:r w:rsidRPr="00187811">
        <w:rPr>
          <w:sz w:val="28"/>
          <w:szCs w:val="28"/>
        </w:rPr>
        <w:t xml:space="preserve">) и стал действующей Конституцией Российской Федерации по итогам голосования, прошедшего </w:t>
      </w:r>
      <w:r>
        <w:rPr>
          <w:sz w:val="28"/>
          <w:szCs w:val="28"/>
        </w:rPr>
        <w:t>12</w:t>
      </w:r>
      <w:r w:rsidRPr="00187811">
        <w:rPr>
          <w:sz w:val="28"/>
          <w:szCs w:val="28"/>
        </w:rPr>
        <w:t xml:space="preserve"> декабря 1993</w:t>
      </w:r>
      <w:r>
        <w:rPr>
          <w:sz w:val="28"/>
          <w:szCs w:val="28"/>
        </w:rPr>
        <w:t xml:space="preserve"> года (з</w:t>
      </w:r>
      <w:r w:rsidRPr="00187811">
        <w:rPr>
          <w:sz w:val="28"/>
          <w:szCs w:val="28"/>
        </w:rPr>
        <w:t>а принятие конституции проголосовало 58,43 %, против </w:t>
      </w:r>
      <w:r>
        <w:rPr>
          <w:sz w:val="28"/>
          <w:szCs w:val="28"/>
        </w:rPr>
        <w:t>–</w:t>
      </w:r>
      <w:r w:rsidRPr="00187811">
        <w:rPr>
          <w:sz w:val="28"/>
          <w:szCs w:val="28"/>
        </w:rPr>
        <w:t xml:space="preserve"> 41</w:t>
      </w:r>
      <w:r>
        <w:rPr>
          <w:sz w:val="28"/>
          <w:szCs w:val="28"/>
        </w:rPr>
        <w:t>,</w:t>
      </w:r>
      <w:r w:rsidRPr="00187811">
        <w:rPr>
          <w:sz w:val="28"/>
          <w:szCs w:val="28"/>
        </w:rPr>
        <w:t>57 %</w:t>
      </w:r>
      <w:r>
        <w:rPr>
          <w:sz w:val="28"/>
          <w:szCs w:val="28"/>
        </w:rPr>
        <w:t>)</w:t>
      </w:r>
      <w:r w:rsidRPr="00187811">
        <w:rPr>
          <w:sz w:val="28"/>
          <w:szCs w:val="28"/>
        </w:rPr>
        <w:t xml:space="preserve">. </w:t>
      </w:r>
    </w:p>
    <w:p w:rsidR="00BE6A57" w:rsidRDefault="00BE6A57" w:rsidP="00A810B8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E6A57" w:rsidRPr="004851D9" w:rsidRDefault="00BE6A57" w:rsidP="00A810B8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4851D9">
        <w:rPr>
          <w:b/>
          <w:bCs/>
          <w:sz w:val="28"/>
          <w:szCs w:val="28"/>
        </w:rPr>
        <w:t>4. Понятие, сущность и особенности Основного закона России.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слайдах презентации изображены понятие, преамбула, сущность и юридические свойства Конституции РФ 1993г.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F41">
        <w:rPr>
          <w:bCs/>
          <w:sz w:val="28"/>
          <w:szCs w:val="28"/>
        </w:rPr>
        <w:t>авайте откроем главный закон нашего государства (</w:t>
      </w:r>
      <w:r w:rsidRPr="00206F41">
        <w:rPr>
          <w:bCs/>
          <w:i/>
          <w:sz w:val="28"/>
          <w:szCs w:val="28"/>
        </w:rPr>
        <w:t>открываем пособие</w:t>
      </w:r>
      <w:r w:rsidRPr="00206F41">
        <w:rPr>
          <w:bCs/>
          <w:sz w:val="28"/>
          <w:szCs w:val="28"/>
        </w:rPr>
        <w:t xml:space="preserve">). </w:t>
      </w:r>
      <w:r w:rsidRPr="00494050">
        <w:rPr>
          <w:sz w:val="28"/>
          <w:szCs w:val="28"/>
          <w:u w:val="single"/>
        </w:rPr>
        <w:t>Конституция Российской Федерации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это высший нормативно-правовой акт РФ, который </w:t>
      </w:r>
      <w:r w:rsidRPr="00494050">
        <w:rPr>
          <w:sz w:val="28"/>
          <w:szCs w:val="28"/>
        </w:rPr>
        <w:t>обладает высшей юридической силой</w:t>
      </w:r>
      <w:r>
        <w:rPr>
          <w:sz w:val="28"/>
          <w:szCs w:val="28"/>
        </w:rPr>
        <w:t xml:space="preserve"> и</w:t>
      </w:r>
      <w:r w:rsidRPr="00494050">
        <w:rPr>
          <w:sz w:val="28"/>
          <w:szCs w:val="28"/>
        </w:rPr>
        <w:t xml:space="preserve"> закрепля</w:t>
      </w:r>
      <w:r>
        <w:rPr>
          <w:sz w:val="28"/>
          <w:szCs w:val="28"/>
        </w:rPr>
        <w:t>ет</w:t>
      </w:r>
      <w:r w:rsidRPr="00494050">
        <w:rPr>
          <w:sz w:val="28"/>
          <w:szCs w:val="28"/>
        </w:rPr>
        <w:t xml:space="preserve">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BE6A57" w:rsidRPr="00494050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D1F7E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>РФ действует постоянно. Она об</w:t>
      </w:r>
      <w:r w:rsidRPr="006D1F7E">
        <w:rPr>
          <w:sz w:val="28"/>
          <w:szCs w:val="28"/>
        </w:rPr>
        <w:t>ладает верховенством на всей территории России, включая террито</w:t>
      </w:r>
      <w:r w:rsidRPr="006D1F7E">
        <w:rPr>
          <w:sz w:val="28"/>
          <w:szCs w:val="28"/>
        </w:rPr>
        <w:softHyphen/>
        <w:t xml:space="preserve">рии субъектов </w:t>
      </w:r>
      <w:r>
        <w:rPr>
          <w:sz w:val="28"/>
          <w:szCs w:val="28"/>
        </w:rPr>
        <w:t>РФ</w:t>
      </w:r>
      <w:r w:rsidRPr="006D1F7E">
        <w:rPr>
          <w:sz w:val="28"/>
          <w:szCs w:val="28"/>
        </w:rPr>
        <w:t>. Конституционные установле</w:t>
      </w:r>
      <w:r w:rsidRPr="006D1F7E">
        <w:rPr>
          <w:sz w:val="28"/>
          <w:szCs w:val="28"/>
        </w:rPr>
        <w:softHyphen/>
        <w:t>ния обязательны для всех субъектов правоотношений</w:t>
      </w:r>
      <w:r>
        <w:rPr>
          <w:sz w:val="28"/>
          <w:szCs w:val="28"/>
        </w:rPr>
        <w:t xml:space="preserve">: </w:t>
      </w:r>
      <w:r w:rsidRPr="006D1F7E">
        <w:rPr>
          <w:sz w:val="28"/>
          <w:szCs w:val="28"/>
        </w:rPr>
        <w:t>государствен</w:t>
      </w:r>
      <w:r w:rsidRPr="006D1F7E">
        <w:rPr>
          <w:sz w:val="28"/>
          <w:szCs w:val="28"/>
        </w:rPr>
        <w:softHyphen/>
        <w:t>ных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>органов, должностных лиц, органов местного самоуправления, граждан и их объединений.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понять сущность и предназначение Основного закона страны, давайте прочитаем </w:t>
      </w:r>
      <w:r w:rsidRPr="00FF5046">
        <w:rPr>
          <w:sz w:val="28"/>
          <w:szCs w:val="28"/>
          <w:u w:val="single"/>
        </w:rPr>
        <w:t>Преамбулу</w:t>
      </w:r>
      <w:r>
        <w:rPr>
          <w:sz w:val="28"/>
          <w:szCs w:val="28"/>
        </w:rPr>
        <w:t xml:space="preserve"> (</w:t>
      </w:r>
      <w:r w:rsidRPr="00206F41">
        <w:rPr>
          <w:i/>
          <w:sz w:val="28"/>
          <w:szCs w:val="28"/>
        </w:rPr>
        <w:t>на слайде</w:t>
      </w:r>
      <w:r>
        <w:rPr>
          <w:sz w:val="28"/>
          <w:szCs w:val="28"/>
        </w:rPr>
        <w:t>)</w:t>
      </w:r>
      <w:r w:rsidRPr="00206F41">
        <w:rPr>
          <w:sz w:val="28"/>
          <w:szCs w:val="28"/>
        </w:rPr>
        <w:t xml:space="preserve">: </w:t>
      </w:r>
    </w:p>
    <w:p w:rsidR="00BE6A57" w:rsidRPr="00883B30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3B30">
        <w:rPr>
          <w:b/>
          <w:sz w:val="28"/>
          <w:szCs w:val="28"/>
        </w:rPr>
        <w:t>Назначенный ученик вслух читает Преамбулу Конституции РФ.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F41">
        <w:rPr>
          <w:sz w:val="28"/>
          <w:szCs w:val="28"/>
        </w:rPr>
        <w:t>«</w:t>
      </w:r>
      <w:r>
        <w:rPr>
          <w:sz w:val="28"/>
          <w:szCs w:val="28"/>
        </w:rPr>
        <w:t xml:space="preserve">Мы, многонациональный </w:t>
      </w:r>
      <w:r w:rsidRPr="00206F41">
        <w:rPr>
          <w:sz w:val="28"/>
          <w:szCs w:val="28"/>
        </w:rPr>
        <w:t>народ Российской Федерации,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соединенные общей судьбой на своей земле,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утверждая права и свободы человека, гражданский мир и согласие,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сохраняя исторически сложившееся государственное единство,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исходя из общепризнанных принципов равноправия и самоопределения народов,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чтя память предков, передавших нам любовь и уважение к Отечеству, веру в добро и справедливость,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возрождая суверенную государственность России и утверждая незыблемость ее демократической основы,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стремясь обеспечить благополучие и процветание России,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исходя из ответственности за свою Родину перед нынешним и будущими поколениями,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сознавая себя частью мирового сообщества,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 xml:space="preserve">принимаем КОНСТИТУЦИЮ РОССИЙСКОЙ ФЕДЕРАЦИИ». 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B30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в</w:t>
      </w:r>
      <w:r w:rsidRPr="00206F41">
        <w:rPr>
          <w:sz w:val="28"/>
          <w:szCs w:val="28"/>
        </w:rPr>
        <w:t xml:space="preserve"> Преамбуле провозглашается, что народ России принимает данную Конституцию</w:t>
      </w:r>
      <w:r>
        <w:rPr>
          <w:sz w:val="28"/>
          <w:szCs w:val="28"/>
        </w:rPr>
        <w:t>,</w:t>
      </w:r>
      <w:r w:rsidRPr="00206F41">
        <w:rPr>
          <w:sz w:val="28"/>
          <w:szCs w:val="28"/>
        </w:rPr>
        <w:t xml:space="preserve"> закрепляются демократические и гуманистические ценности</w:t>
      </w:r>
      <w:r>
        <w:rPr>
          <w:sz w:val="28"/>
          <w:szCs w:val="28"/>
        </w:rPr>
        <w:t xml:space="preserve">, </w:t>
      </w:r>
      <w:r w:rsidRPr="00206F41">
        <w:rPr>
          <w:sz w:val="28"/>
          <w:szCs w:val="28"/>
        </w:rPr>
        <w:t xml:space="preserve">определяется место России в современном мире. 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F5046">
        <w:rPr>
          <w:sz w:val="28"/>
          <w:szCs w:val="28"/>
        </w:rPr>
        <w:t xml:space="preserve">аскрытие сущности конституции связано с познанием ее природы, </w:t>
      </w:r>
      <w:r>
        <w:rPr>
          <w:sz w:val="28"/>
          <w:szCs w:val="28"/>
        </w:rPr>
        <w:t>в ее основе</w:t>
      </w:r>
      <w:r w:rsidRPr="00FF5046">
        <w:rPr>
          <w:sz w:val="28"/>
          <w:szCs w:val="28"/>
        </w:rPr>
        <w:t xml:space="preserve"> заложены общедемократические начала. По своему источнику </w:t>
      </w:r>
      <w:r>
        <w:rPr>
          <w:sz w:val="28"/>
          <w:szCs w:val="28"/>
        </w:rPr>
        <w:t>Конституция</w:t>
      </w:r>
      <w:r w:rsidRPr="00FF5046">
        <w:rPr>
          <w:sz w:val="28"/>
          <w:szCs w:val="28"/>
        </w:rPr>
        <w:t xml:space="preserve"> является народной, поскольку принята народом на референдуме, а не установлена государством. </w:t>
      </w:r>
    </w:p>
    <w:p w:rsidR="00BE6A57" w:rsidRPr="00FF5046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046">
        <w:rPr>
          <w:sz w:val="28"/>
          <w:szCs w:val="28"/>
        </w:rPr>
        <w:t xml:space="preserve">Следовательно, действующая Конституция Российской Федерации по своей </w:t>
      </w:r>
      <w:r w:rsidRPr="00FF5046">
        <w:rPr>
          <w:sz w:val="28"/>
          <w:szCs w:val="28"/>
          <w:u w:val="single"/>
        </w:rPr>
        <w:t>сущности</w:t>
      </w:r>
      <w:r w:rsidRPr="00FF5046">
        <w:rPr>
          <w:sz w:val="28"/>
          <w:szCs w:val="28"/>
        </w:rPr>
        <w:t xml:space="preserve"> является </w:t>
      </w:r>
      <w:r w:rsidRPr="00FF5046">
        <w:rPr>
          <w:iCs/>
          <w:sz w:val="28"/>
          <w:szCs w:val="28"/>
        </w:rPr>
        <w:t xml:space="preserve">конституцией демократического правового государства, воплощением воли многонационального российского народа, </w:t>
      </w:r>
      <w:r>
        <w:rPr>
          <w:iCs/>
          <w:sz w:val="28"/>
          <w:szCs w:val="28"/>
        </w:rPr>
        <w:t xml:space="preserve">которая </w:t>
      </w:r>
      <w:r w:rsidRPr="00FF5046">
        <w:rPr>
          <w:iCs/>
          <w:sz w:val="28"/>
          <w:szCs w:val="28"/>
        </w:rPr>
        <w:t>выражен</w:t>
      </w:r>
      <w:r>
        <w:rPr>
          <w:iCs/>
          <w:sz w:val="28"/>
          <w:szCs w:val="28"/>
        </w:rPr>
        <w:t>а</w:t>
      </w:r>
      <w:r w:rsidRPr="00FF5046">
        <w:rPr>
          <w:iCs/>
          <w:sz w:val="28"/>
          <w:szCs w:val="28"/>
        </w:rPr>
        <w:t xml:space="preserve"> путем всенародного голосования, направлен</w:t>
      </w:r>
      <w:r>
        <w:rPr>
          <w:iCs/>
          <w:sz w:val="28"/>
          <w:szCs w:val="28"/>
        </w:rPr>
        <w:t>а</w:t>
      </w:r>
      <w:r w:rsidRPr="00FF5046">
        <w:rPr>
          <w:iCs/>
          <w:sz w:val="28"/>
          <w:szCs w:val="28"/>
        </w:rPr>
        <w:t xml:space="preserve"> на учреждение основ жизни государства и общества, </w:t>
      </w:r>
      <w:r>
        <w:rPr>
          <w:iCs/>
          <w:sz w:val="28"/>
          <w:szCs w:val="28"/>
        </w:rPr>
        <w:t>у</w:t>
      </w:r>
      <w:r w:rsidRPr="00FF5046">
        <w:rPr>
          <w:iCs/>
          <w:sz w:val="28"/>
          <w:szCs w:val="28"/>
        </w:rPr>
        <w:t>тверждаю</w:t>
      </w:r>
      <w:r>
        <w:rPr>
          <w:iCs/>
          <w:sz w:val="28"/>
          <w:szCs w:val="28"/>
        </w:rPr>
        <w:t>щих</w:t>
      </w:r>
      <w:r w:rsidRPr="00FF5046">
        <w:rPr>
          <w:iCs/>
          <w:sz w:val="28"/>
          <w:szCs w:val="28"/>
        </w:rPr>
        <w:t xml:space="preserve"> общедемократические принципы</w:t>
      </w:r>
      <w:r>
        <w:rPr>
          <w:iCs/>
          <w:sz w:val="28"/>
          <w:szCs w:val="28"/>
        </w:rPr>
        <w:t xml:space="preserve"> и</w:t>
      </w:r>
      <w:r w:rsidRPr="00FF5046">
        <w:rPr>
          <w:iCs/>
          <w:sz w:val="28"/>
          <w:szCs w:val="28"/>
        </w:rPr>
        <w:t xml:space="preserve"> исходя</w:t>
      </w:r>
      <w:r>
        <w:rPr>
          <w:iCs/>
          <w:sz w:val="28"/>
          <w:szCs w:val="28"/>
        </w:rPr>
        <w:t>щих</w:t>
      </w:r>
      <w:r w:rsidRPr="00FF5046">
        <w:rPr>
          <w:iCs/>
          <w:sz w:val="28"/>
          <w:szCs w:val="28"/>
        </w:rPr>
        <w:t xml:space="preserve"> из признания высшей ценностью человека, его прав и свобод.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откроем оглавление и посмотрим на структуру Основного закона (</w:t>
      </w:r>
      <w:r w:rsidRPr="00FC6491">
        <w:rPr>
          <w:b/>
          <w:sz w:val="28"/>
          <w:szCs w:val="28"/>
        </w:rPr>
        <w:t>учащиеся открывают оглавление Конституции РФ</w:t>
      </w:r>
      <w:r>
        <w:rPr>
          <w:sz w:val="28"/>
          <w:szCs w:val="28"/>
        </w:rPr>
        <w:t>).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491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закон государства представляет собой достаточно сложный и большой документ. </w:t>
      </w:r>
      <w:r w:rsidRPr="00206F41">
        <w:rPr>
          <w:bCs/>
          <w:sz w:val="28"/>
          <w:szCs w:val="28"/>
        </w:rPr>
        <w:t xml:space="preserve">Как мы видим, </w:t>
      </w:r>
      <w:r w:rsidRPr="00494050">
        <w:rPr>
          <w:sz w:val="28"/>
          <w:szCs w:val="28"/>
          <w:u w:val="single"/>
        </w:rPr>
        <w:t>с</w:t>
      </w:r>
      <w:r w:rsidRPr="00BF4A76">
        <w:rPr>
          <w:sz w:val="28"/>
          <w:szCs w:val="28"/>
          <w:u w:val="single"/>
        </w:rPr>
        <w:t>труктура Конституции РФ</w:t>
      </w:r>
      <w:r>
        <w:rPr>
          <w:sz w:val="28"/>
          <w:szCs w:val="28"/>
        </w:rPr>
        <w:t xml:space="preserve"> включает в себя следующие положения: 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Преамбула;</w:t>
      </w:r>
    </w:p>
    <w:p w:rsidR="00BE6A57" w:rsidRPr="00AA105C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Раздел первый (9 глав и 137 статей) закр</w:t>
      </w:r>
      <w:r w:rsidRPr="00206F41">
        <w:rPr>
          <w:sz w:val="28"/>
          <w:szCs w:val="28"/>
        </w:rPr>
        <w:t>епля</w:t>
      </w:r>
      <w:r>
        <w:rPr>
          <w:sz w:val="28"/>
          <w:szCs w:val="28"/>
        </w:rPr>
        <w:t>ет</w:t>
      </w:r>
      <w:r w:rsidRPr="00206F41">
        <w:rPr>
          <w:sz w:val="28"/>
          <w:szCs w:val="28"/>
        </w:rPr>
        <w:t xml:space="preserve"> основы </w:t>
      </w:r>
      <w:hyperlink r:id="rId15" w:tooltip="Политическая система" w:history="1">
        <w:r w:rsidRPr="00206F41">
          <w:rPr>
            <w:rStyle w:val="Hyperlink"/>
            <w:color w:val="auto"/>
            <w:sz w:val="28"/>
            <w:szCs w:val="28"/>
            <w:u w:val="none"/>
          </w:rPr>
          <w:t>политической</w:t>
        </w:r>
      </w:hyperlink>
      <w:r w:rsidRPr="00206F41">
        <w:rPr>
          <w:sz w:val="28"/>
          <w:szCs w:val="28"/>
        </w:rPr>
        <w:t xml:space="preserve">, </w:t>
      </w:r>
      <w:hyperlink r:id="rId16" w:tooltip="Общественная система (страница отсутствует)" w:history="1">
        <w:r w:rsidRPr="00206F41">
          <w:rPr>
            <w:rStyle w:val="Hyperlink"/>
            <w:color w:val="auto"/>
            <w:sz w:val="28"/>
            <w:szCs w:val="28"/>
            <w:u w:val="none"/>
          </w:rPr>
          <w:t>общественной</w:t>
        </w:r>
      </w:hyperlink>
      <w:r w:rsidRPr="00206F41">
        <w:rPr>
          <w:sz w:val="28"/>
          <w:szCs w:val="28"/>
        </w:rPr>
        <w:t xml:space="preserve">, </w:t>
      </w:r>
      <w:hyperlink r:id="rId17" w:tooltip="Правовая система" w:history="1">
        <w:r w:rsidRPr="00206F41">
          <w:rPr>
            <w:rStyle w:val="Hyperlink"/>
            <w:color w:val="auto"/>
            <w:sz w:val="28"/>
            <w:szCs w:val="28"/>
            <w:u w:val="none"/>
          </w:rPr>
          <w:t>правовой</w:t>
        </w:r>
      </w:hyperlink>
      <w:r w:rsidRPr="00206F41">
        <w:rPr>
          <w:sz w:val="28"/>
          <w:szCs w:val="28"/>
        </w:rPr>
        <w:t xml:space="preserve">, </w:t>
      </w:r>
      <w:hyperlink r:id="rId18" w:tooltip="Экономическая система" w:history="1">
        <w:r w:rsidRPr="00206F41">
          <w:rPr>
            <w:rStyle w:val="Hyperlink"/>
            <w:color w:val="auto"/>
            <w:sz w:val="28"/>
            <w:szCs w:val="28"/>
            <w:u w:val="none"/>
          </w:rPr>
          <w:t>экономической</w:t>
        </w:r>
      </w:hyperlink>
      <w:r w:rsidRPr="00206F41">
        <w:rPr>
          <w:sz w:val="28"/>
          <w:szCs w:val="28"/>
        </w:rPr>
        <w:t xml:space="preserve">, </w:t>
      </w:r>
      <w:hyperlink r:id="rId19" w:tooltip="Социальная система" w:history="1">
        <w:r w:rsidRPr="00206F41">
          <w:rPr>
            <w:rStyle w:val="Hyperlink"/>
            <w:color w:val="auto"/>
            <w:sz w:val="28"/>
            <w:szCs w:val="28"/>
            <w:u w:val="none"/>
          </w:rPr>
          <w:t>социальной систем</w:t>
        </w:r>
      </w:hyperlink>
      <w:r w:rsidRPr="00206F41">
        <w:rPr>
          <w:sz w:val="28"/>
          <w:szCs w:val="28"/>
        </w:rPr>
        <w:t xml:space="preserve"> в </w:t>
      </w:r>
      <w:r>
        <w:rPr>
          <w:sz w:val="28"/>
          <w:szCs w:val="28"/>
        </w:rPr>
        <w:t>РФ</w:t>
      </w:r>
      <w:r w:rsidRPr="00206F41">
        <w:rPr>
          <w:sz w:val="28"/>
          <w:szCs w:val="28"/>
        </w:rPr>
        <w:t xml:space="preserve">, </w:t>
      </w:r>
      <w:hyperlink r:id="rId20" w:tooltip="Права и свободы человека и гражданина" w:history="1">
        <w:r w:rsidRPr="00206F41">
          <w:rPr>
            <w:rStyle w:val="Hyperlink"/>
            <w:color w:val="auto"/>
            <w:sz w:val="28"/>
            <w:szCs w:val="28"/>
            <w:u w:val="none"/>
          </w:rPr>
          <w:t>основные права и свободы личности</w:t>
        </w:r>
      </w:hyperlink>
      <w:r w:rsidRPr="00206F41">
        <w:rPr>
          <w:sz w:val="28"/>
          <w:szCs w:val="28"/>
        </w:rPr>
        <w:t xml:space="preserve">, </w:t>
      </w:r>
      <w:hyperlink r:id="rId21" w:tooltip="Федеративное устройство" w:history="1">
        <w:r w:rsidRPr="00206F41">
          <w:rPr>
            <w:rStyle w:val="Hyperlink"/>
            <w:color w:val="auto"/>
            <w:sz w:val="28"/>
            <w:szCs w:val="28"/>
            <w:u w:val="none"/>
          </w:rPr>
          <w:t>федеративное устройство</w:t>
        </w:r>
      </w:hyperlink>
      <w:r w:rsidRPr="00206F4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и</w:t>
      </w:r>
      <w:r w:rsidRPr="00206F41">
        <w:rPr>
          <w:sz w:val="28"/>
          <w:szCs w:val="28"/>
        </w:rPr>
        <w:t xml:space="preserve">, статус органов </w:t>
      </w:r>
      <w:hyperlink r:id="rId22" w:tooltip="Публичная власть" w:history="1">
        <w:r w:rsidRPr="00AA105C">
          <w:rPr>
            <w:rStyle w:val="Hyperlink"/>
            <w:color w:val="auto"/>
            <w:sz w:val="27"/>
            <w:szCs w:val="27"/>
            <w:u w:val="none"/>
          </w:rPr>
          <w:t>публичной власти</w:t>
        </w:r>
      </w:hyperlink>
      <w:r w:rsidRPr="00AA105C">
        <w:rPr>
          <w:sz w:val="27"/>
          <w:szCs w:val="27"/>
        </w:rPr>
        <w:t>, порядок пересмотра Конституции, внесения в нее поправок;</w:t>
      </w:r>
    </w:p>
    <w:p w:rsidR="00BE6A57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второй. Заключительные и переходные положения. Данный раздел</w:t>
      </w:r>
      <w:r w:rsidRPr="00206F41">
        <w:rPr>
          <w:sz w:val="28"/>
          <w:szCs w:val="28"/>
        </w:rPr>
        <w:t xml:space="preserve">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BE6A57" w:rsidRDefault="00BE6A57" w:rsidP="00FC649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Pr="00866EF2" w:rsidRDefault="00BE6A57" w:rsidP="00FC64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87CAE">
        <w:rPr>
          <w:b/>
          <w:bCs/>
          <w:sz w:val="28"/>
          <w:szCs w:val="28"/>
        </w:rPr>
        <w:t xml:space="preserve">Вопрос учащимся: </w:t>
      </w:r>
      <w:r>
        <w:rPr>
          <w:bCs/>
          <w:sz w:val="28"/>
          <w:szCs w:val="28"/>
        </w:rPr>
        <w:t>как вы думаете, ребята, что может гарантировать стабильность и длительное действие Конституции?</w:t>
      </w:r>
    </w:p>
    <w:p w:rsidR="00BE6A57" w:rsidRPr="00AF2D59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59">
        <w:rPr>
          <w:sz w:val="28"/>
          <w:szCs w:val="28"/>
        </w:rPr>
        <w:t xml:space="preserve">Гарантией стабильности Конституции </w:t>
      </w:r>
      <w:r>
        <w:rPr>
          <w:sz w:val="28"/>
          <w:szCs w:val="28"/>
        </w:rPr>
        <w:t>России</w:t>
      </w:r>
      <w:r w:rsidRPr="00AF2D59">
        <w:rPr>
          <w:sz w:val="28"/>
          <w:szCs w:val="28"/>
        </w:rPr>
        <w:t xml:space="preserve"> яв</w:t>
      </w:r>
      <w:r w:rsidRPr="00AF2D59">
        <w:rPr>
          <w:sz w:val="28"/>
          <w:szCs w:val="28"/>
        </w:rPr>
        <w:softHyphen/>
        <w:t>ляется жесткий порядок ее пересмотра и сложный способ приня</w:t>
      </w:r>
      <w:r w:rsidRPr="00AF2D59">
        <w:rPr>
          <w:sz w:val="28"/>
          <w:szCs w:val="28"/>
        </w:rPr>
        <w:softHyphen/>
        <w:t xml:space="preserve">тия поправок. </w:t>
      </w:r>
      <w:r>
        <w:rPr>
          <w:sz w:val="28"/>
          <w:szCs w:val="28"/>
        </w:rPr>
        <w:t>П</w:t>
      </w:r>
      <w:r w:rsidRPr="00AF2D59">
        <w:rPr>
          <w:sz w:val="28"/>
          <w:szCs w:val="28"/>
        </w:rPr>
        <w:t>оло</w:t>
      </w:r>
      <w:r w:rsidRPr="00AF2D59">
        <w:rPr>
          <w:sz w:val="28"/>
          <w:szCs w:val="28"/>
        </w:rPr>
        <w:softHyphen/>
        <w:t xml:space="preserve">жения глав 1, 2 и 9 </w:t>
      </w:r>
      <w:r>
        <w:rPr>
          <w:sz w:val="28"/>
          <w:szCs w:val="28"/>
        </w:rPr>
        <w:t>Основного закона</w:t>
      </w:r>
      <w:r w:rsidRPr="00AF2D59">
        <w:rPr>
          <w:sz w:val="28"/>
          <w:szCs w:val="28"/>
        </w:rPr>
        <w:t xml:space="preserve"> не подлежат изменению.</w:t>
      </w:r>
    </w:p>
    <w:p w:rsidR="00BE6A57" w:rsidRPr="00BF4A76" w:rsidRDefault="00BE6A57" w:rsidP="00206F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Отмечая </w:t>
      </w:r>
      <w:r w:rsidRPr="00BD0F1A">
        <w:rPr>
          <w:sz w:val="28"/>
          <w:szCs w:val="28"/>
          <w:u w:val="single"/>
        </w:rPr>
        <w:t>юридические свойства</w:t>
      </w:r>
      <w:r>
        <w:rPr>
          <w:sz w:val="28"/>
          <w:szCs w:val="28"/>
          <w:u w:val="single"/>
        </w:rPr>
        <w:t xml:space="preserve"> или признаки</w:t>
      </w:r>
      <w:r w:rsidRPr="00BD0F1A">
        <w:rPr>
          <w:sz w:val="28"/>
          <w:szCs w:val="28"/>
          <w:u w:val="single"/>
        </w:rPr>
        <w:t xml:space="preserve"> Основного закона страны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(на слайде)</w:t>
      </w:r>
      <w:r>
        <w:rPr>
          <w:sz w:val="28"/>
          <w:szCs w:val="28"/>
        </w:rPr>
        <w:t xml:space="preserve">, следует указать, что Конституция РФ: </w:t>
      </w:r>
      <w:r w:rsidRPr="00BF4A76">
        <w:rPr>
          <w:sz w:val="28"/>
          <w:szCs w:val="28"/>
        </w:rPr>
        <w:t>- закрепляет государственный строй, основные права и свободы,  форму государства и систему высших органов государственной власти;</w:t>
      </w:r>
      <w:r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обладает высшей юридической силой;</w:t>
      </w:r>
      <w:r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обладает прямым действием (положения конституции должны выполняться вне зависимости от того, противоречат ли им другие акты);</w:t>
      </w:r>
      <w:r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отличается стабильностью, обусловленной особым, усложненным порядком принятия и изменения;</w:t>
      </w:r>
      <w:r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является базой для текущего законодательства.</w:t>
      </w:r>
    </w:p>
    <w:p w:rsidR="00BE6A57" w:rsidRDefault="00BE6A57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Default="00BE6A57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М</w:t>
      </w:r>
      <w:r w:rsidRPr="00917BB4">
        <w:rPr>
          <w:b/>
          <w:sz w:val="28"/>
          <w:szCs w:val="28"/>
        </w:rPr>
        <w:t>еханизм</w:t>
      </w:r>
      <w:r>
        <w:rPr>
          <w:b/>
          <w:sz w:val="28"/>
          <w:szCs w:val="28"/>
        </w:rPr>
        <w:t xml:space="preserve"> </w:t>
      </w:r>
      <w:r w:rsidRPr="00917BB4">
        <w:rPr>
          <w:b/>
          <w:sz w:val="28"/>
          <w:szCs w:val="28"/>
        </w:rPr>
        <w:t>реализации принципов и положений Конституции РФ в период с 1993г. по 2013г.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слайдах изображены взаимосвязь действия и реализации Конституции РФ.</w:t>
      </w:r>
    </w:p>
    <w:p w:rsidR="00BE6A57" w:rsidRDefault="00BE6A57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Для того чтобы </w:t>
      </w:r>
      <w:r>
        <w:rPr>
          <w:sz w:val="28"/>
          <w:szCs w:val="28"/>
        </w:rPr>
        <w:t xml:space="preserve">принципы и нормы любой </w:t>
      </w:r>
      <w:r w:rsidRPr="006D1F7E">
        <w:rPr>
          <w:sz w:val="28"/>
          <w:szCs w:val="28"/>
        </w:rPr>
        <w:t>конституци</w:t>
      </w:r>
      <w:r>
        <w:rPr>
          <w:sz w:val="28"/>
          <w:szCs w:val="28"/>
        </w:rPr>
        <w:t>и могли</w:t>
      </w:r>
      <w:r w:rsidRPr="006D1F7E">
        <w:rPr>
          <w:sz w:val="28"/>
          <w:szCs w:val="28"/>
        </w:rPr>
        <w:t xml:space="preserve"> эффективно применяться к конкретным жизненным ситуациям, она должна претворяться в жизнь через меха</w:t>
      </w:r>
      <w:r w:rsidRPr="006D1F7E">
        <w:rPr>
          <w:sz w:val="28"/>
          <w:szCs w:val="28"/>
        </w:rPr>
        <w:softHyphen/>
        <w:t>низм ее действия и реализации.</w:t>
      </w:r>
    </w:p>
    <w:p w:rsidR="00BE6A57" w:rsidRPr="006D1F7E" w:rsidRDefault="00BE6A57" w:rsidP="006C5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D1F7E">
        <w:rPr>
          <w:sz w:val="28"/>
          <w:szCs w:val="28"/>
        </w:rPr>
        <w:t>ежду действием Конститу</w:t>
      </w:r>
      <w:r w:rsidRPr="006D1F7E">
        <w:rPr>
          <w:sz w:val="28"/>
          <w:szCs w:val="28"/>
        </w:rPr>
        <w:softHyphen/>
        <w:t>ции России и ее реализацией</w:t>
      </w:r>
      <w:r>
        <w:rPr>
          <w:sz w:val="28"/>
          <w:szCs w:val="28"/>
        </w:rPr>
        <w:t xml:space="preserve"> существуют отличия: </w:t>
      </w:r>
      <w:r w:rsidRPr="002D0525">
        <w:rPr>
          <w:sz w:val="28"/>
          <w:szCs w:val="28"/>
          <w:u w:val="single"/>
        </w:rPr>
        <w:t xml:space="preserve">действие </w:t>
      </w:r>
      <w:r>
        <w:rPr>
          <w:sz w:val="28"/>
          <w:szCs w:val="28"/>
          <w:u w:val="single"/>
        </w:rPr>
        <w:t>К</w:t>
      </w:r>
      <w:r w:rsidRPr="002D0525">
        <w:rPr>
          <w:sz w:val="28"/>
          <w:szCs w:val="28"/>
          <w:u w:val="single"/>
        </w:rPr>
        <w:t>онституции</w:t>
      </w:r>
      <w:r>
        <w:rPr>
          <w:sz w:val="28"/>
          <w:szCs w:val="28"/>
        </w:rPr>
        <w:t xml:space="preserve"> – это ее </w:t>
      </w:r>
      <w:r w:rsidRPr="006D1F7E">
        <w:rPr>
          <w:sz w:val="28"/>
          <w:szCs w:val="28"/>
        </w:rPr>
        <w:t>воздей</w:t>
      </w:r>
      <w:r w:rsidRPr="006D1F7E">
        <w:rPr>
          <w:sz w:val="28"/>
          <w:szCs w:val="28"/>
        </w:rPr>
        <w:softHyphen/>
        <w:t>ствие на общественные отношения во времени, в пространстве и по кругу лиц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как </w:t>
      </w:r>
      <w:r>
        <w:rPr>
          <w:sz w:val="28"/>
          <w:szCs w:val="28"/>
        </w:rPr>
        <w:t>О</w:t>
      </w:r>
      <w:r w:rsidRPr="006D1F7E">
        <w:rPr>
          <w:sz w:val="28"/>
          <w:szCs w:val="28"/>
        </w:rPr>
        <w:t>сновного закона страны</w:t>
      </w:r>
      <w:r>
        <w:rPr>
          <w:sz w:val="28"/>
          <w:szCs w:val="28"/>
        </w:rPr>
        <w:t xml:space="preserve">; </w:t>
      </w:r>
      <w:r w:rsidRPr="002D0525">
        <w:rPr>
          <w:sz w:val="28"/>
          <w:szCs w:val="28"/>
          <w:u w:val="single"/>
        </w:rPr>
        <w:t>р</w:t>
      </w:r>
      <w:r w:rsidRPr="002D0525">
        <w:rPr>
          <w:iCs/>
          <w:sz w:val="28"/>
          <w:szCs w:val="28"/>
          <w:u w:val="single"/>
        </w:rPr>
        <w:t>еализация Конституции</w:t>
      </w:r>
      <w:r w:rsidRPr="0066122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Pr="006D1F7E">
        <w:rPr>
          <w:sz w:val="28"/>
          <w:szCs w:val="28"/>
        </w:rPr>
        <w:t>воплощени</w:t>
      </w:r>
      <w:r>
        <w:rPr>
          <w:sz w:val="28"/>
          <w:szCs w:val="28"/>
        </w:rPr>
        <w:t>е ее</w:t>
      </w:r>
      <w:r w:rsidRPr="006D1F7E">
        <w:rPr>
          <w:sz w:val="28"/>
          <w:szCs w:val="28"/>
        </w:rPr>
        <w:t xml:space="preserve"> норм во всех сферах жизни общества, при этом участниками этого процесса выступают практически все социальные субъекты. Достижение </w:t>
      </w:r>
      <w:r>
        <w:rPr>
          <w:sz w:val="28"/>
          <w:szCs w:val="28"/>
        </w:rPr>
        <w:t>ее</w:t>
      </w:r>
      <w:r w:rsidRPr="006D1F7E">
        <w:rPr>
          <w:sz w:val="28"/>
          <w:szCs w:val="28"/>
        </w:rPr>
        <w:t xml:space="preserve"> целей рассчитано на длительный период</w:t>
      </w:r>
      <w:r>
        <w:rPr>
          <w:sz w:val="28"/>
          <w:szCs w:val="28"/>
        </w:rPr>
        <w:t xml:space="preserve"> и </w:t>
      </w:r>
      <w:r w:rsidRPr="006D1F7E">
        <w:rPr>
          <w:sz w:val="28"/>
          <w:szCs w:val="28"/>
        </w:rPr>
        <w:t xml:space="preserve">требует объединения общественных сил. </w:t>
      </w:r>
    </w:p>
    <w:p w:rsidR="00BE6A57" w:rsidRPr="006D1F7E" w:rsidRDefault="00BE6A57" w:rsidP="002D0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существуют следующие </w:t>
      </w:r>
      <w:r w:rsidRPr="006D1F7E">
        <w:rPr>
          <w:sz w:val="28"/>
          <w:szCs w:val="28"/>
        </w:rPr>
        <w:t xml:space="preserve">формы реализации конституции: </w:t>
      </w:r>
    </w:p>
    <w:p w:rsidR="00BE6A57" w:rsidRPr="006D1F7E" w:rsidRDefault="00BE6A57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1. </w:t>
      </w:r>
      <w:r w:rsidRPr="002D0525">
        <w:rPr>
          <w:iCs/>
          <w:sz w:val="28"/>
          <w:szCs w:val="28"/>
        </w:rPr>
        <w:t>Соблюдение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D1F7E">
        <w:rPr>
          <w:sz w:val="28"/>
          <w:szCs w:val="28"/>
        </w:rPr>
        <w:t>воздержание от совершения запрещенных действий</w:t>
      </w:r>
      <w:r>
        <w:rPr>
          <w:sz w:val="28"/>
          <w:szCs w:val="28"/>
        </w:rPr>
        <w:t>;</w:t>
      </w:r>
    </w:p>
    <w:p w:rsidR="00BE6A57" w:rsidRPr="006D1F7E" w:rsidRDefault="00BE6A57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2. </w:t>
      </w:r>
      <w:r w:rsidRPr="002D0525">
        <w:rPr>
          <w:iCs/>
          <w:sz w:val="28"/>
          <w:szCs w:val="28"/>
        </w:rPr>
        <w:t>Исполнение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>совершение активных действий, которые предписаны данной нормой</w:t>
      </w:r>
      <w:r>
        <w:rPr>
          <w:sz w:val="28"/>
          <w:szCs w:val="28"/>
        </w:rPr>
        <w:t>;</w:t>
      </w:r>
    </w:p>
    <w:p w:rsidR="00BE6A57" w:rsidRPr="006D1F7E" w:rsidRDefault="00BE6A57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3. </w:t>
      </w:r>
      <w:r w:rsidRPr="002D0525">
        <w:rPr>
          <w:iCs/>
          <w:sz w:val="28"/>
          <w:szCs w:val="28"/>
        </w:rPr>
        <w:t xml:space="preserve">Использование </w:t>
      </w:r>
      <w:r w:rsidRPr="006D1F7E">
        <w:rPr>
          <w:sz w:val="28"/>
          <w:szCs w:val="28"/>
        </w:rPr>
        <w:t>представляет собой такую форму реализации, когда соответствующие субъекты совершают дозволенные Конституцией действия и осущест</w:t>
      </w:r>
      <w:r>
        <w:rPr>
          <w:sz w:val="28"/>
          <w:szCs w:val="28"/>
        </w:rPr>
        <w:t>вляют предоставленные им права;</w:t>
      </w:r>
    </w:p>
    <w:p w:rsidR="00BE6A57" w:rsidRPr="006D1F7E" w:rsidRDefault="00BE6A57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4. </w:t>
      </w:r>
      <w:r w:rsidRPr="002D0525">
        <w:rPr>
          <w:iCs/>
          <w:sz w:val="28"/>
          <w:szCs w:val="28"/>
        </w:rPr>
        <w:t>Применение права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властная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деятельность компетентных органов по реализации правовых норм. </w:t>
      </w:r>
    </w:p>
    <w:p w:rsidR="00BE6A57" w:rsidRDefault="00BE6A57" w:rsidP="00A50BC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6A57" w:rsidRDefault="00BE6A57" w:rsidP="006D1F7E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087CAE">
        <w:rPr>
          <w:b/>
          <w:bCs/>
          <w:sz w:val="28"/>
          <w:szCs w:val="28"/>
        </w:rPr>
        <w:t>Вопрос учащимся: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подумайте</w:t>
      </w:r>
      <w:r w:rsidRPr="00A50B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 образом осуществляются на практике положения Конституции РФ. </w:t>
      </w:r>
      <w:r w:rsidRPr="00A50BCC">
        <w:rPr>
          <w:i/>
          <w:sz w:val="28"/>
          <w:szCs w:val="28"/>
        </w:rPr>
        <w:t>После ответа учащихся открыть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слайде изображение механизма реализации конституционных норм.</w:t>
      </w:r>
    </w:p>
    <w:p w:rsidR="00BE6A57" w:rsidRDefault="00BE6A57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2E5151">
        <w:rPr>
          <w:sz w:val="28"/>
          <w:szCs w:val="28"/>
          <w:u w:val="single"/>
        </w:rPr>
        <w:t>Механизм реализации Конституции</w:t>
      </w:r>
      <w:r>
        <w:rPr>
          <w:sz w:val="28"/>
          <w:szCs w:val="28"/>
        </w:rPr>
        <w:t xml:space="preserve"> –</w:t>
      </w:r>
      <w:r w:rsidRPr="006D1F7E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длительный </w:t>
      </w:r>
      <w:r w:rsidRPr="006D1F7E">
        <w:rPr>
          <w:sz w:val="28"/>
          <w:szCs w:val="28"/>
        </w:rPr>
        <w:t>процесс, состоящий из последовательн</w:t>
      </w:r>
      <w:r>
        <w:rPr>
          <w:sz w:val="28"/>
          <w:szCs w:val="28"/>
        </w:rPr>
        <w:t>ых</w:t>
      </w:r>
      <w:r w:rsidRPr="006D1F7E">
        <w:rPr>
          <w:sz w:val="28"/>
          <w:szCs w:val="28"/>
        </w:rPr>
        <w:t xml:space="preserve"> стадий: </w:t>
      </w:r>
      <w:r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восприятие инфор</w:t>
      </w:r>
      <w:r w:rsidRPr="006D1F7E">
        <w:rPr>
          <w:sz w:val="28"/>
          <w:szCs w:val="28"/>
        </w:rPr>
        <w:softHyphen/>
        <w:t xml:space="preserve">мации о конституционных положениях; </w:t>
      </w:r>
      <w:r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 xml:space="preserve">борьба мотивов субъектов конституционного права в отношении их реализации; </w:t>
      </w:r>
      <w:r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принятие ре</w:t>
      </w:r>
      <w:r w:rsidRPr="006D1F7E">
        <w:rPr>
          <w:sz w:val="28"/>
          <w:szCs w:val="28"/>
        </w:rPr>
        <w:softHyphen/>
        <w:t xml:space="preserve">шения и активные действия по его осуществлению; </w:t>
      </w:r>
      <w:r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вынесение ком</w:t>
      </w:r>
      <w:r w:rsidRPr="006D1F7E">
        <w:rPr>
          <w:sz w:val="28"/>
          <w:szCs w:val="28"/>
        </w:rPr>
        <w:softHyphen/>
        <w:t xml:space="preserve">петентным органом </w:t>
      </w:r>
      <w:r>
        <w:rPr>
          <w:sz w:val="28"/>
          <w:szCs w:val="28"/>
        </w:rPr>
        <w:t xml:space="preserve">или </w:t>
      </w:r>
      <w:r w:rsidRPr="006D1F7E">
        <w:rPr>
          <w:sz w:val="28"/>
          <w:szCs w:val="28"/>
        </w:rPr>
        <w:t xml:space="preserve">должностным лицом правоприменительного акта; </w:t>
      </w:r>
      <w:r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реализация индивидуальных прав и обязанностей на основе данного правоприменительного акта.</w:t>
      </w:r>
    </w:p>
    <w:p w:rsidR="00BE6A57" w:rsidRDefault="00BE6A57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>Конституционные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принципы и нормы </w:t>
      </w:r>
      <w:r>
        <w:rPr>
          <w:sz w:val="28"/>
          <w:szCs w:val="28"/>
        </w:rPr>
        <w:t xml:space="preserve">находят свое воплощение в </w:t>
      </w:r>
      <w:r w:rsidRPr="00957B4D">
        <w:rPr>
          <w:iCs/>
          <w:sz w:val="28"/>
          <w:szCs w:val="28"/>
        </w:rPr>
        <w:t>конституционно-правовых отношениях</w:t>
      </w:r>
      <w:r w:rsidRPr="006D1F7E">
        <w:rPr>
          <w:sz w:val="28"/>
          <w:szCs w:val="28"/>
        </w:rPr>
        <w:t>.</w:t>
      </w:r>
    </w:p>
    <w:p w:rsidR="00BE6A57" w:rsidRDefault="00BE6A57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Конституционные принципы, </w:t>
      </w:r>
      <w:r>
        <w:rPr>
          <w:sz w:val="28"/>
          <w:szCs w:val="28"/>
        </w:rPr>
        <w:t>которые закреплены</w:t>
      </w:r>
      <w:r w:rsidRPr="006D1F7E">
        <w:rPr>
          <w:sz w:val="28"/>
          <w:szCs w:val="28"/>
        </w:rPr>
        <w:t xml:space="preserve"> в основах конституционного строя (гл. 1 Конституции </w:t>
      </w:r>
      <w:r>
        <w:rPr>
          <w:sz w:val="28"/>
          <w:szCs w:val="28"/>
        </w:rPr>
        <w:t>РФ</w:t>
      </w:r>
      <w:r w:rsidRPr="006D1F7E">
        <w:rPr>
          <w:sz w:val="28"/>
          <w:szCs w:val="28"/>
        </w:rPr>
        <w:t>), являются самодостаточными</w:t>
      </w:r>
      <w:r>
        <w:rPr>
          <w:sz w:val="28"/>
          <w:szCs w:val="28"/>
        </w:rPr>
        <w:t>; ф</w:t>
      </w:r>
      <w:r w:rsidRPr="006D1F7E">
        <w:rPr>
          <w:sz w:val="28"/>
          <w:szCs w:val="28"/>
        </w:rPr>
        <w:t xml:space="preserve">ормами их реализации будут </w:t>
      </w:r>
      <w:r w:rsidRPr="00C23A69">
        <w:rPr>
          <w:iCs/>
          <w:sz w:val="28"/>
          <w:szCs w:val="28"/>
        </w:rPr>
        <w:t xml:space="preserve">соблюдение </w:t>
      </w:r>
      <w:r w:rsidRPr="006D1F7E"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применение. </w:t>
      </w:r>
      <w:r w:rsidRPr="006D1F7E">
        <w:rPr>
          <w:sz w:val="28"/>
          <w:szCs w:val="28"/>
        </w:rPr>
        <w:t xml:space="preserve">Реализация конституционных принципов приоритета прав и свобод человека и гражданина, равенства перед законом и судом, социального государства, равноправия субъектов </w:t>
      </w:r>
      <w:r>
        <w:rPr>
          <w:sz w:val="28"/>
          <w:szCs w:val="28"/>
        </w:rPr>
        <w:t>РФ</w:t>
      </w:r>
      <w:r w:rsidRPr="006D1F7E">
        <w:rPr>
          <w:sz w:val="28"/>
          <w:szCs w:val="28"/>
        </w:rPr>
        <w:t xml:space="preserve"> и других </w:t>
      </w:r>
      <w:r>
        <w:rPr>
          <w:sz w:val="28"/>
          <w:szCs w:val="28"/>
        </w:rPr>
        <w:t>чет</w:t>
      </w:r>
      <w:r w:rsidRPr="006D1F7E">
        <w:rPr>
          <w:sz w:val="28"/>
          <w:szCs w:val="28"/>
        </w:rPr>
        <w:t xml:space="preserve">ко проявляется в деятельности Конституционного Суда </w:t>
      </w:r>
      <w:r>
        <w:rPr>
          <w:sz w:val="28"/>
          <w:szCs w:val="28"/>
        </w:rPr>
        <w:t>РФ</w:t>
      </w:r>
      <w:r w:rsidRPr="006D1F7E">
        <w:rPr>
          <w:sz w:val="28"/>
          <w:szCs w:val="28"/>
        </w:rPr>
        <w:t>, который зачастую аргументирует ими свои правовые позиции при рассмотрении дел.</w:t>
      </w:r>
    </w:p>
    <w:p w:rsidR="00BE6A57" w:rsidRDefault="00BE6A57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>Реализация конституционных норм зависит от их вида (управомочивающие, обязывающие и запрещающие; материальные и процессуальные; императивные и диспозитивные; общие, специальные и исключительные и другие). Возможными формами их реализации бу</w:t>
      </w:r>
      <w:r w:rsidRPr="006D1F7E">
        <w:rPr>
          <w:sz w:val="28"/>
          <w:szCs w:val="28"/>
        </w:rPr>
        <w:softHyphen/>
        <w:t xml:space="preserve">дут </w:t>
      </w:r>
      <w:r w:rsidRPr="00957B4D">
        <w:rPr>
          <w:iCs/>
          <w:sz w:val="28"/>
          <w:szCs w:val="28"/>
        </w:rPr>
        <w:t xml:space="preserve">соблюдение </w:t>
      </w:r>
      <w:r w:rsidRPr="00957B4D">
        <w:rPr>
          <w:sz w:val="28"/>
          <w:szCs w:val="28"/>
        </w:rPr>
        <w:t xml:space="preserve">и </w:t>
      </w:r>
      <w:r w:rsidRPr="00957B4D">
        <w:rPr>
          <w:iCs/>
          <w:sz w:val="28"/>
          <w:szCs w:val="28"/>
        </w:rPr>
        <w:t xml:space="preserve">применение, </w:t>
      </w:r>
      <w:r w:rsidRPr="00957B4D">
        <w:rPr>
          <w:sz w:val="28"/>
          <w:szCs w:val="28"/>
        </w:rPr>
        <w:t>к</w:t>
      </w:r>
      <w:r w:rsidRPr="006D1F7E">
        <w:rPr>
          <w:sz w:val="28"/>
          <w:szCs w:val="28"/>
        </w:rPr>
        <w:t>ак и при претворении в действитель</w:t>
      </w:r>
      <w:r w:rsidRPr="006D1F7E">
        <w:rPr>
          <w:sz w:val="28"/>
          <w:szCs w:val="28"/>
        </w:rPr>
        <w:softHyphen/>
        <w:t xml:space="preserve">ность конституционных принципов, а также </w:t>
      </w:r>
      <w:r>
        <w:rPr>
          <w:iCs/>
          <w:sz w:val="28"/>
          <w:szCs w:val="28"/>
        </w:rPr>
        <w:t>исполнение</w:t>
      </w:r>
      <w:r w:rsidRPr="006D1F7E">
        <w:rPr>
          <w:sz w:val="28"/>
          <w:szCs w:val="28"/>
        </w:rPr>
        <w:t>.</w:t>
      </w:r>
    </w:p>
    <w:p w:rsidR="00BE6A57" w:rsidRPr="00005DEB" w:rsidRDefault="00BE6A57" w:rsidP="006D1F7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5DEB">
        <w:rPr>
          <w:b/>
          <w:sz w:val="28"/>
          <w:szCs w:val="28"/>
        </w:rPr>
        <w:t>6. Проблемы реализации конституционных положений в России.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слайдах презентации изображены современные проблемы реализации Конституции РФ.</w:t>
      </w:r>
    </w:p>
    <w:p w:rsidR="00BE6A57" w:rsidRDefault="00BE6A57" w:rsidP="001809A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9A9">
        <w:rPr>
          <w:sz w:val="28"/>
          <w:szCs w:val="28"/>
        </w:rPr>
        <w:t xml:space="preserve">С момента появления действующей Конституции </w:t>
      </w:r>
      <w:r>
        <w:rPr>
          <w:sz w:val="28"/>
          <w:szCs w:val="28"/>
        </w:rPr>
        <w:t xml:space="preserve">РФ </w:t>
      </w:r>
      <w:r w:rsidRPr="001809A9">
        <w:rPr>
          <w:sz w:val="28"/>
          <w:szCs w:val="28"/>
        </w:rPr>
        <w:t xml:space="preserve">положения ее корректировались </w:t>
      </w:r>
      <w:r>
        <w:rPr>
          <w:sz w:val="28"/>
          <w:szCs w:val="28"/>
        </w:rPr>
        <w:t>мал</w:t>
      </w:r>
      <w:r w:rsidRPr="001809A9">
        <w:rPr>
          <w:sz w:val="28"/>
          <w:szCs w:val="28"/>
        </w:rPr>
        <w:t xml:space="preserve">о и </w:t>
      </w:r>
      <w:r>
        <w:rPr>
          <w:sz w:val="28"/>
          <w:szCs w:val="28"/>
        </w:rPr>
        <w:t xml:space="preserve">чаще </w:t>
      </w:r>
      <w:r w:rsidRPr="001809A9">
        <w:rPr>
          <w:sz w:val="28"/>
          <w:szCs w:val="28"/>
        </w:rPr>
        <w:t xml:space="preserve">касались изменения субъектного состава России и наименований субъектов </w:t>
      </w:r>
      <w:r>
        <w:rPr>
          <w:sz w:val="28"/>
          <w:szCs w:val="28"/>
        </w:rPr>
        <w:t>РФ</w:t>
      </w:r>
      <w:r w:rsidRPr="001809A9">
        <w:rPr>
          <w:sz w:val="28"/>
          <w:szCs w:val="28"/>
        </w:rPr>
        <w:t xml:space="preserve">, </w:t>
      </w:r>
      <w:r>
        <w:rPr>
          <w:sz w:val="28"/>
          <w:szCs w:val="28"/>
        </w:rPr>
        <w:t>все э</w:t>
      </w:r>
      <w:r w:rsidRPr="001809A9">
        <w:rPr>
          <w:sz w:val="28"/>
          <w:szCs w:val="28"/>
        </w:rPr>
        <w:t>то не требовало задействовать сложн</w:t>
      </w:r>
      <w:r>
        <w:rPr>
          <w:sz w:val="28"/>
          <w:szCs w:val="28"/>
        </w:rPr>
        <w:t>ого</w:t>
      </w:r>
      <w:r w:rsidRPr="001809A9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 внесения</w:t>
      </w:r>
      <w:r w:rsidRPr="001809A9">
        <w:rPr>
          <w:sz w:val="28"/>
          <w:szCs w:val="28"/>
        </w:rPr>
        <w:t xml:space="preserve"> поправ</w:t>
      </w:r>
      <w:r>
        <w:rPr>
          <w:sz w:val="28"/>
          <w:szCs w:val="28"/>
        </w:rPr>
        <w:t>ок или пересмотра</w:t>
      </w:r>
      <w:r w:rsidRPr="001809A9">
        <w:rPr>
          <w:sz w:val="28"/>
          <w:szCs w:val="28"/>
        </w:rPr>
        <w:t xml:space="preserve"> Конституции. </w:t>
      </w:r>
    </w:p>
    <w:p w:rsidR="00BE6A57" w:rsidRPr="001809A9" w:rsidRDefault="00BE6A57" w:rsidP="001809A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</w:t>
      </w:r>
      <w:r w:rsidRPr="001809A9">
        <w:rPr>
          <w:sz w:val="28"/>
          <w:szCs w:val="28"/>
        </w:rPr>
        <w:t>1996 год</w:t>
      </w:r>
      <w:r>
        <w:rPr>
          <w:sz w:val="28"/>
          <w:szCs w:val="28"/>
        </w:rPr>
        <w:t>у</w:t>
      </w:r>
      <w:r w:rsidRPr="001809A9">
        <w:rPr>
          <w:sz w:val="28"/>
          <w:szCs w:val="28"/>
        </w:rPr>
        <w:t xml:space="preserve"> трижды и еще дважды </w:t>
      </w:r>
      <w:r>
        <w:rPr>
          <w:sz w:val="28"/>
          <w:szCs w:val="28"/>
        </w:rPr>
        <w:t>(</w:t>
      </w:r>
      <w:r w:rsidRPr="001809A9">
        <w:rPr>
          <w:sz w:val="28"/>
          <w:szCs w:val="28"/>
        </w:rPr>
        <w:t>в 2001 и в 2003 годах</w:t>
      </w:r>
      <w:r>
        <w:rPr>
          <w:sz w:val="28"/>
          <w:szCs w:val="28"/>
        </w:rPr>
        <w:t>) –</w:t>
      </w:r>
      <w:r w:rsidRPr="001809A9">
        <w:rPr>
          <w:sz w:val="28"/>
          <w:szCs w:val="28"/>
        </w:rPr>
        <w:t xml:space="preserve"> указами</w:t>
      </w:r>
      <w:r>
        <w:rPr>
          <w:sz w:val="28"/>
          <w:szCs w:val="28"/>
        </w:rPr>
        <w:t xml:space="preserve"> П</w:t>
      </w:r>
      <w:r w:rsidRPr="001809A9">
        <w:rPr>
          <w:sz w:val="28"/>
          <w:szCs w:val="28"/>
        </w:rPr>
        <w:t xml:space="preserve">резидента РФ вносились изменения в наименования субъектов РФ. </w:t>
      </w:r>
      <w:r>
        <w:rPr>
          <w:sz w:val="28"/>
          <w:szCs w:val="28"/>
        </w:rPr>
        <w:t>В период с</w:t>
      </w:r>
      <w:r w:rsidRPr="001809A9">
        <w:rPr>
          <w:sz w:val="28"/>
          <w:szCs w:val="28"/>
        </w:rPr>
        <w:t xml:space="preserve"> 2004 до 2007 года было принято пять федеральных конституционных законов об объединении субъектов РФ (прекратили свое существование шесть автономных округов), что также потребовало корректировки содержания</w:t>
      </w:r>
      <w:r>
        <w:rPr>
          <w:sz w:val="28"/>
          <w:szCs w:val="28"/>
        </w:rPr>
        <w:t xml:space="preserve"> статьи</w:t>
      </w:r>
      <w:r w:rsidRPr="001809A9">
        <w:rPr>
          <w:sz w:val="28"/>
          <w:szCs w:val="28"/>
        </w:rPr>
        <w:t xml:space="preserve"> 65 Конституции. </w:t>
      </w:r>
    </w:p>
    <w:p w:rsidR="00BE6A57" w:rsidRDefault="00BE6A57" w:rsidP="001809A9">
      <w:pPr>
        <w:ind w:firstLine="709"/>
        <w:jc w:val="both"/>
        <w:rPr>
          <w:sz w:val="28"/>
          <w:szCs w:val="28"/>
        </w:rPr>
      </w:pPr>
      <w:r w:rsidRPr="00CF2163">
        <w:rPr>
          <w:sz w:val="28"/>
          <w:szCs w:val="28"/>
        </w:rPr>
        <w:t xml:space="preserve">Конец 2008 года ознаменовался более </w:t>
      </w:r>
      <w:r>
        <w:rPr>
          <w:sz w:val="28"/>
          <w:szCs w:val="28"/>
        </w:rPr>
        <w:t>основательными</w:t>
      </w:r>
      <w:r w:rsidRPr="00CF2163">
        <w:rPr>
          <w:sz w:val="28"/>
          <w:szCs w:val="28"/>
        </w:rPr>
        <w:t xml:space="preserve"> изменениями. Были приняты два закона о поправке к Конституции, закрепляющих продление срока полномочий </w:t>
      </w:r>
      <w:r>
        <w:rPr>
          <w:sz w:val="28"/>
          <w:szCs w:val="28"/>
        </w:rPr>
        <w:t>П</w:t>
      </w:r>
      <w:r w:rsidRPr="00CF2163">
        <w:rPr>
          <w:sz w:val="28"/>
          <w:szCs w:val="28"/>
        </w:rPr>
        <w:t xml:space="preserve">резидента Российской Федерации до 6 лет и Государственной Думы до 5 лет, а также обязанность правительства представлять отчеты Думе. </w:t>
      </w:r>
    </w:p>
    <w:p w:rsidR="00BE6A57" w:rsidRDefault="00BE6A57" w:rsidP="001809A9">
      <w:pPr>
        <w:ind w:firstLine="709"/>
        <w:jc w:val="both"/>
      </w:pPr>
      <w:r>
        <w:rPr>
          <w:sz w:val="28"/>
          <w:szCs w:val="28"/>
        </w:rPr>
        <w:t xml:space="preserve">В связи с данными изменениями вполне логичным представляется вопрос: </w:t>
      </w:r>
      <w:r w:rsidRPr="00AA105C">
        <w:rPr>
          <w:i/>
          <w:sz w:val="28"/>
          <w:szCs w:val="28"/>
        </w:rPr>
        <w:t>существует ли необходимость в корректировке иных положений Конституции с учетом выявившихся проблем ее реализации и адаптации к правовой системе, действительности в России</w:t>
      </w:r>
      <w:r w:rsidRPr="00CF2163">
        <w:rPr>
          <w:sz w:val="28"/>
          <w:szCs w:val="28"/>
        </w:rPr>
        <w:t xml:space="preserve">? </w:t>
      </w:r>
      <w:r>
        <w:rPr>
          <w:sz w:val="28"/>
          <w:szCs w:val="28"/>
        </w:rPr>
        <w:t>Д</w:t>
      </w:r>
      <w:r w:rsidRPr="00CF2163">
        <w:rPr>
          <w:sz w:val="28"/>
          <w:szCs w:val="28"/>
        </w:rPr>
        <w:t xml:space="preserve">искуссия </w:t>
      </w:r>
      <w:r>
        <w:rPr>
          <w:sz w:val="28"/>
          <w:szCs w:val="28"/>
        </w:rPr>
        <w:t>на данную тему продолжаются</w:t>
      </w:r>
      <w:r w:rsidRPr="00CF2163">
        <w:rPr>
          <w:sz w:val="28"/>
          <w:szCs w:val="28"/>
        </w:rPr>
        <w:t>.</w:t>
      </w:r>
    </w:p>
    <w:p w:rsidR="00BE6A57" w:rsidRPr="00C833EA" w:rsidRDefault="00BE6A57" w:rsidP="008E7720">
      <w:pPr>
        <w:ind w:firstLine="709"/>
        <w:jc w:val="both"/>
        <w:rPr>
          <w:sz w:val="28"/>
          <w:szCs w:val="28"/>
        </w:rPr>
      </w:pPr>
      <w:r w:rsidRPr="00C833EA">
        <w:rPr>
          <w:sz w:val="28"/>
          <w:szCs w:val="28"/>
        </w:rPr>
        <w:t>Остаются актуальными критические замечания в вопросе регулирования Конституцией РФ</w:t>
      </w:r>
      <w:r w:rsidRPr="00CF2163">
        <w:rPr>
          <w:sz w:val="28"/>
          <w:szCs w:val="28"/>
        </w:rPr>
        <w:t xml:space="preserve"> различных сфер, например, прав и свобод человека и гражданина, территориального устройства государства, устройства органов государственной власти. </w:t>
      </w:r>
      <w:r w:rsidRPr="00C833EA">
        <w:rPr>
          <w:sz w:val="28"/>
          <w:szCs w:val="28"/>
        </w:rPr>
        <w:t>Так</w:t>
      </w:r>
      <w:r w:rsidRPr="00CF2163">
        <w:rPr>
          <w:sz w:val="28"/>
          <w:szCs w:val="28"/>
        </w:rPr>
        <w:t>, должностные лица республик в составе РФ (</w:t>
      </w:r>
      <w:r w:rsidRPr="00C833EA">
        <w:rPr>
          <w:sz w:val="28"/>
          <w:szCs w:val="28"/>
        </w:rPr>
        <w:t>а именно – Башкирии, Татарстана</w:t>
      </w:r>
      <w:r w:rsidRPr="00CF2163">
        <w:rPr>
          <w:sz w:val="28"/>
          <w:szCs w:val="28"/>
        </w:rPr>
        <w:t>) обвиняют Конституцию в недостаточных гарантиях самостоятельности субъектов и их независимости от федеральной власти</w:t>
      </w:r>
      <w:r w:rsidRPr="00C833EA">
        <w:rPr>
          <w:sz w:val="28"/>
          <w:szCs w:val="28"/>
        </w:rPr>
        <w:t>, а некоторые о</w:t>
      </w:r>
      <w:r w:rsidRPr="00CF2163">
        <w:rPr>
          <w:sz w:val="28"/>
          <w:szCs w:val="28"/>
        </w:rPr>
        <w:t>ппозиционные партии треб</w:t>
      </w:r>
      <w:r w:rsidRPr="00C833EA">
        <w:rPr>
          <w:sz w:val="28"/>
          <w:szCs w:val="28"/>
        </w:rPr>
        <w:t>уют</w:t>
      </w:r>
      <w:r w:rsidRPr="00CF2163">
        <w:rPr>
          <w:sz w:val="28"/>
          <w:szCs w:val="28"/>
        </w:rPr>
        <w:t xml:space="preserve"> усиления конституционного механизма контроля парламента за правительством и ограничения полномочий президента по координации деятельности всех ветвей власти. Противники легализации абортов обрушиваются на статью 20 Конституции, считая, что она не гарантирует право на</w:t>
      </w:r>
      <w:r w:rsidRPr="00C833EA">
        <w:rPr>
          <w:sz w:val="28"/>
          <w:szCs w:val="28"/>
        </w:rPr>
        <w:t xml:space="preserve"> жизнь с момента зачатия и т.д.</w:t>
      </w:r>
    </w:p>
    <w:p w:rsidR="00BE6A57" w:rsidRPr="00847D78" w:rsidRDefault="00BE6A57" w:rsidP="008E7720">
      <w:pPr>
        <w:ind w:firstLine="709"/>
        <w:jc w:val="both"/>
        <w:rPr>
          <w:sz w:val="28"/>
          <w:szCs w:val="28"/>
        </w:rPr>
      </w:pPr>
      <w:r w:rsidRPr="00CF2163">
        <w:rPr>
          <w:sz w:val="28"/>
          <w:szCs w:val="28"/>
        </w:rPr>
        <w:t>К</w:t>
      </w:r>
      <w:r w:rsidRPr="00847D78">
        <w:rPr>
          <w:sz w:val="28"/>
          <w:szCs w:val="28"/>
        </w:rPr>
        <w:t>роме того, К</w:t>
      </w:r>
      <w:r w:rsidRPr="00CF2163">
        <w:rPr>
          <w:sz w:val="28"/>
          <w:szCs w:val="28"/>
        </w:rPr>
        <w:t>онституция</w:t>
      </w:r>
      <w:r>
        <w:rPr>
          <w:sz w:val="28"/>
          <w:szCs w:val="28"/>
        </w:rPr>
        <w:t xml:space="preserve"> РФ,</w:t>
      </w:r>
      <w:r w:rsidRPr="00CF2163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а</w:t>
      </w:r>
      <w:r w:rsidRPr="00CF2163">
        <w:rPr>
          <w:sz w:val="28"/>
          <w:szCs w:val="28"/>
        </w:rPr>
        <w:t>в</w:t>
      </w:r>
      <w:r>
        <w:rPr>
          <w:sz w:val="28"/>
          <w:szCs w:val="28"/>
        </w:rPr>
        <w:t>ливая</w:t>
      </w:r>
      <w:r w:rsidRPr="00CF2163">
        <w:rPr>
          <w:sz w:val="28"/>
          <w:szCs w:val="28"/>
        </w:rPr>
        <w:t xml:space="preserve"> важнейшие принципы </w:t>
      </w:r>
      <w:r>
        <w:rPr>
          <w:sz w:val="28"/>
          <w:szCs w:val="28"/>
        </w:rPr>
        <w:t xml:space="preserve">и основы </w:t>
      </w:r>
      <w:r w:rsidRPr="00CF2163">
        <w:rPr>
          <w:sz w:val="28"/>
          <w:szCs w:val="28"/>
        </w:rPr>
        <w:t>построения федеративного государства</w:t>
      </w:r>
      <w:r>
        <w:rPr>
          <w:sz w:val="28"/>
          <w:szCs w:val="28"/>
        </w:rPr>
        <w:t xml:space="preserve"> и устройство федеральной власти, </w:t>
      </w:r>
      <w:r w:rsidRPr="00CF2163">
        <w:rPr>
          <w:sz w:val="28"/>
          <w:szCs w:val="28"/>
        </w:rPr>
        <w:t>не закреп</w:t>
      </w:r>
      <w:r>
        <w:rPr>
          <w:sz w:val="28"/>
          <w:szCs w:val="28"/>
        </w:rPr>
        <w:t>ила</w:t>
      </w:r>
      <w:r w:rsidRPr="00CF2163">
        <w:rPr>
          <w:sz w:val="28"/>
          <w:szCs w:val="28"/>
        </w:rPr>
        <w:t xml:space="preserve"> даже основы системы органов власти субъектов </w:t>
      </w:r>
      <w:r>
        <w:rPr>
          <w:sz w:val="28"/>
          <w:szCs w:val="28"/>
        </w:rPr>
        <w:t>РФ</w:t>
      </w:r>
      <w:r w:rsidRPr="00CF2163">
        <w:rPr>
          <w:sz w:val="28"/>
          <w:szCs w:val="28"/>
        </w:rPr>
        <w:t xml:space="preserve">, предусматривая, что данная система устанавливается ими самостоятельно </w:t>
      </w:r>
      <w:r>
        <w:rPr>
          <w:sz w:val="28"/>
          <w:szCs w:val="28"/>
        </w:rPr>
        <w:t>(</w:t>
      </w:r>
      <w:r w:rsidRPr="00CF2163">
        <w:rPr>
          <w:sz w:val="28"/>
          <w:szCs w:val="28"/>
        </w:rPr>
        <w:t>в соответствии с основами конституционного строя</w:t>
      </w:r>
      <w:r>
        <w:rPr>
          <w:sz w:val="28"/>
          <w:szCs w:val="28"/>
        </w:rPr>
        <w:t>)</w:t>
      </w:r>
      <w:r w:rsidRPr="00CF2163">
        <w:rPr>
          <w:sz w:val="28"/>
          <w:szCs w:val="28"/>
        </w:rPr>
        <w:t xml:space="preserve">. </w:t>
      </w:r>
      <w:r>
        <w:rPr>
          <w:sz w:val="28"/>
          <w:szCs w:val="28"/>
        </w:rPr>
        <w:t>Но следует отметить, что</w:t>
      </w:r>
      <w:r w:rsidRPr="00CF2163">
        <w:rPr>
          <w:sz w:val="28"/>
          <w:szCs w:val="28"/>
        </w:rPr>
        <w:t xml:space="preserve"> Конституция закрепляет основы местного самоуправления, не относящегося к государственной власти, что позволяет населению самостоятельно решать вопросы местного значения</w:t>
      </w:r>
      <w:r w:rsidRPr="00847D78">
        <w:rPr>
          <w:sz w:val="28"/>
          <w:szCs w:val="28"/>
        </w:rPr>
        <w:t>.</w:t>
      </w:r>
    </w:p>
    <w:p w:rsidR="00BE6A57" w:rsidRPr="00847D78" w:rsidRDefault="00BE6A57" w:rsidP="008E7720">
      <w:pPr>
        <w:ind w:firstLine="709"/>
        <w:jc w:val="both"/>
        <w:rPr>
          <w:sz w:val="28"/>
          <w:szCs w:val="28"/>
        </w:rPr>
      </w:pPr>
      <w:r w:rsidRPr="00847D78">
        <w:rPr>
          <w:sz w:val="28"/>
          <w:szCs w:val="28"/>
        </w:rPr>
        <w:t>Весьма актуальное значение в нашем государстве имеет проблема обеспечения действия Конституции. В настоящее время в обществе распространено мнение о Конституции РФ как о некой декларации. Зачастую реальное действие Конституции связывают с воплощением ее положений в соответствующих актах, а не с ней самой.</w:t>
      </w:r>
    </w:p>
    <w:p w:rsidR="00BE6A57" w:rsidRDefault="00BE6A57" w:rsidP="008E7720">
      <w:pPr>
        <w:ind w:firstLine="709"/>
        <w:jc w:val="both"/>
        <w:rPr>
          <w:sz w:val="28"/>
          <w:szCs w:val="28"/>
        </w:rPr>
      </w:pPr>
      <w:r w:rsidRPr="00847D78">
        <w:rPr>
          <w:sz w:val="28"/>
          <w:szCs w:val="28"/>
        </w:rPr>
        <w:t>Сегодня остро стоит проблема реализации Конституции в части принятия действенных мер по ее неукоснительному соблюдению всеми государственными органами, должностными лицами и гражданами. Причинами выступают:</w:t>
      </w:r>
      <w:r>
        <w:rPr>
          <w:sz w:val="28"/>
          <w:szCs w:val="28"/>
        </w:rPr>
        <w:t xml:space="preserve"> </w:t>
      </w:r>
      <w:r w:rsidRPr="00847D78">
        <w:rPr>
          <w:sz w:val="28"/>
          <w:szCs w:val="28"/>
        </w:rPr>
        <w:t>- правовой нигилизм граждан;</w:t>
      </w:r>
      <w:r>
        <w:rPr>
          <w:sz w:val="28"/>
          <w:szCs w:val="28"/>
        </w:rPr>
        <w:t xml:space="preserve"> </w:t>
      </w:r>
      <w:r w:rsidRPr="00847D78">
        <w:rPr>
          <w:sz w:val="28"/>
          <w:szCs w:val="28"/>
        </w:rPr>
        <w:t>- неразвитая нормативно-правовая база;</w:t>
      </w:r>
      <w:r>
        <w:rPr>
          <w:sz w:val="28"/>
          <w:szCs w:val="28"/>
        </w:rPr>
        <w:t xml:space="preserve"> </w:t>
      </w:r>
      <w:r w:rsidRPr="00847D78">
        <w:rPr>
          <w:sz w:val="28"/>
          <w:szCs w:val="28"/>
        </w:rPr>
        <w:t>- проблемы с материальным обеспечением в целях воплощения конституционных предписаний</w:t>
      </w:r>
      <w:r>
        <w:rPr>
          <w:sz w:val="28"/>
          <w:szCs w:val="28"/>
        </w:rPr>
        <w:t xml:space="preserve"> и др</w:t>
      </w:r>
      <w:r w:rsidRPr="00847D78">
        <w:rPr>
          <w:sz w:val="28"/>
          <w:szCs w:val="28"/>
        </w:rPr>
        <w:t>.</w:t>
      </w:r>
    </w:p>
    <w:p w:rsidR="00BE6A57" w:rsidRDefault="00BE6A57" w:rsidP="00C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проблем реализации конституционных принципов и норм, следует признать, что Основной закон страны принимался в достаточно сложных политических условиях, в спешном принятии решений, поэтому отдельные вопросы остались не урегулированными. </w:t>
      </w:r>
      <w:r w:rsidRPr="00491DAF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России представляет собой</w:t>
      </w:r>
      <w:r w:rsidRPr="00491DAF">
        <w:rPr>
          <w:sz w:val="28"/>
          <w:szCs w:val="28"/>
        </w:rPr>
        <w:t xml:space="preserve"> документ своего времени</w:t>
      </w:r>
      <w:r>
        <w:rPr>
          <w:sz w:val="28"/>
          <w:szCs w:val="28"/>
        </w:rPr>
        <w:t xml:space="preserve">, она провозгласила </w:t>
      </w:r>
      <w:r w:rsidRPr="00491DAF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491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внедряются и которые </w:t>
      </w:r>
      <w:r w:rsidRPr="00491DAF">
        <w:rPr>
          <w:sz w:val="28"/>
          <w:szCs w:val="28"/>
        </w:rPr>
        <w:t xml:space="preserve">еще предстоит внедрить в жизнь. </w:t>
      </w:r>
      <w:r>
        <w:rPr>
          <w:sz w:val="28"/>
          <w:szCs w:val="28"/>
        </w:rPr>
        <w:t xml:space="preserve">Пока сложно говорить о том, что </w:t>
      </w:r>
      <w:r w:rsidRPr="00491DAF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 xml:space="preserve">РФ </w:t>
      </w:r>
      <w:r w:rsidRPr="00491DAF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 </w:t>
      </w:r>
      <w:r w:rsidRPr="00491DAF">
        <w:rPr>
          <w:sz w:val="28"/>
          <w:szCs w:val="28"/>
        </w:rPr>
        <w:t>действует в полную</w:t>
      </w:r>
      <w:r>
        <w:rPr>
          <w:sz w:val="28"/>
          <w:szCs w:val="28"/>
        </w:rPr>
        <w:t xml:space="preserve"> юридическую </w:t>
      </w:r>
      <w:r w:rsidRPr="00491DAF">
        <w:rPr>
          <w:sz w:val="28"/>
          <w:szCs w:val="28"/>
        </w:rPr>
        <w:t>силу, поскольку ее реализация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сталкивается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 xml:space="preserve">с </w:t>
      </w:r>
      <w:r>
        <w:rPr>
          <w:sz w:val="28"/>
          <w:szCs w:val="28"/>
        </w:rPr>
        <w:t>большим количеством</w:t>
      </w:r>
      <w:r w:rsidRPr="00491DAF">
        <w:rPr>
          <w:sz w:val="28"/>
          <w:szCs w:val="28"/>
        </w:rPr>
        <w:t xml:space="preserve"> трудностей</w:t>
      </w:r>
      <w:r>
        <w:rPr>
          <w:sz w:val="28"/>
          <w:szCs w:val="28"/>
        </w:rPr>
        <w:t xml:space="preserve"> из-за</w:t>
      </w:r>
      <w:r w:rsidRPr="00491DAF">
        <w:rPr>
          <w:sz w:val="28"/>
          <w:szCs w:val="28"/>
        </w:rPr>
        <w:t xml:space="preserve">  экономически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>,  социальны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политически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491DAF">
        <w:rPr>
          <w:sz w:val="28"/>
          <w:szCs w:val="28"/>
        </w:rPr>
        <w:t>.</w:t>
      </w:r>
    </w:p>
    <w:p w:rsidR="00BE6A57" w:rsidRDefault="00BE6A57" w:rsidP="00C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невозможно переоценить приоритетное, ключевое значение и положение российской Конституции как юридического акта </w:t>
      </w:r>
      <w:r w:rsidRPr="00491DAF">
        <w:rPr>
          <w:sz w:val="28"/>
          <w:szCs w:val="28"/>
        </w:rPr>
        <w:t>со  всеми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чертами и  свойствами,  присущими  Основному  закону, закрепивше</w:t>
      </w:r>
      <w:r>
        <w:rPr>
          <w:sz w:val="28"/>
          <w:szCs w:val="28"/>
        </w:rPr>
        <w:t>й</w:t>
      </w:r>
      <w:r w:rsidRPr="00491DAF">
        <w:rPr>
          <w:sz w:val="28"/>
          <w:szCs w:val="28"/>
        </w:rPr>
        <w:t xml:space="preserve"> идеи и принципы, </w:t>
      </w:r>
      <w:r>
        <w:rPr>
          <w:sz w:val="28"/>
          <w:szCs w:val="28"/>
        </w:rPr>
        <w:t>которые</w:t>
      </w:r>
      <w:r w:rsidRPr="00491DAF">
        <w:rPr>
          <w:sz w:val="28"/>
          <w:szCs w:val="28"/>
        </w:rPr>
        <w:t xml:space="preserve"> определяю</w:t>
      </w:r>
      <w:r>
        <w:rPr>
          <w:sz w:val="28"/>
          <w:szCs w:val="28"/>
        </w:rPr>
        <w:t>т</w:t>
      </w:r>
      <w:r w:rsidRPr="00491DAF">
        <w:rPr>
          <w:sz w:val="28"/>
          <w:szCs w:val="28"/>
        </w:rPr>
        <w:t xml:space="preserve"> характер общества, базовые   принципы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экономики, политики, социальной сферы, государства и  права.</w:t>
      </w:r>
    </w:p>
    <w:p w:rsidR="00BE6A57" w:rsidRPr="00C96E8C" w:rsidRDefault="00BE6A57" w:rsidP="008E7720">
      <w:pPr>
        <w:ind w:firstLine="709"/>
        <w:jc w:val="both"/>
        <w:rPr>
          <w:b/>
          <w:sz w:val="28"/>
          <w:szCs w:val="28"/>
        </w:rPr>
      </w:pPr>
      <w:r w:rsidRPr="00C96E8C">
        <w:rPr>
          <w:b/>
          <w:sz w:val="28"/>
          <w:szCs w:val="28"/>
        </w:rPr>
        <w:t>7. Итоги внеклассного урока.</w:t>
      </w:r>
    </w:p>
    <w:p w:rsidR="00BE6A57" w:rsidRDefault="00BE6A57" w:rsidP="000511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рассмотрели сегодня вопросы: - о </w:t>
      </w:r>
      <w:r w:rsidRPr="00FE0C7F">
        <w:rPr>
          <w:sz w:val="28"/>
          <w:szCs w:val="28"/>
        </w:rPr>
        <w:t>поняти</w:t>
      </w:r>
      <w:r>
        <w:rPr>
          <w:sz w:val="28"/>
          <w:szCs w:val="28"/>
        </w:rPr>
        <w:t>и</w:t>
      </w:r>
      <w:r w:rsidRPr="00FE0C7F">
        <w:rPr>
          <w:sz w:val="28"/>
          <w:szCs w:val="28"/>
        </w:rPr>
        <w:t>, сущност</w:t>
      </w:r>
      <w:r>
        <w:rPr>
          <w:sz w:val="28"/>
          <w:szCs w:val="28"/>
        </w:rPr>
        <w:t>и</w:t>
      </w:r>
      <w:r w:rsidRPr="00FE0C7F">
        <w:rPr>
          <w:sz w:val="28"/>
          <w:szCs w:val="28"/>
        </w:rPr>
        <w:t xml:space="preserve"> и особенност</w:t>
      </w:r>
      <w:r>
        <w:rPr>
          <w:sz w:val="28"/>
          <w:szCs w:val="28"/>
        </w:rPr>
        <w:t>ях</w:t>
      </w:r>
      <w:r w:rsidRPr="00FE0C7F">
        <w:rPr>
          <w:sz w:val="28"/>
          <w:szCs w:val="28"/>
        </w:rPr>
        <w:t xml:space="preserve"> Основного закона РФ через призму 20-летней истории с момента его принятия;</w:t>
      </w:r>
      <w:r>
        <w:rPr>
          <w:sz w:val="28"/>
          <w:szCs w:val="28"/>
        </w:rPr>
        <w:t xml:space="preserve"> - о</w:t>
      </w:r>
      <w:r w:rsidRPr="00FE0C7F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е</w:t>
      </w:r>
      <w:r w:rsidRPr="00FE0C7F">
        <w:rPr>
          <w:sz w:val="28"/>
          <w:szCs w:val="28"/>
        </w:rPr>
        <w:t xml:space="preserve"> реализации принципов и положений Конституции РФ в период с 1993г. по 2013г.;</w:t>
      </w:r>
      <w:r>
        <w:rPr>
          <w:sz w:val="28"/>
          <w:szCs w:val="28"/>
        </w:rPr>
        <w:t xml:space="preserve"> - о п</w:t>
      </w:r>
      <w:r w:rsidRPr="00FE0C7F">
        <w:rPr>
          <w:sz w:val="28"/>
          <w:szCs w:val="28"/>
        </w:rPr>
        <w:t>роблем</w:t>
      </w:r>
      <w:r>
        <w:rPr>
          <w:sz w:val="28"/>
          <w:szCs w:val="28"/>
        </w:rPr>
        <w:t xml:space="preserve">ах реализации конституционных положений в России </w:t>
      </w:r>
      <w:r w:rsidRPr="00FE0C7F">
        <w:rPr>
          <w:sz w:val="28"/>
          <w:szCs w:val="28"/>
        </w:rPr>
        <w:t>в настоящее время</w:t>
      </w:r>
      <w:r>
        <w:rPr>
          <w:sz w:val="28"/>
          <w:szCs w:val="28"/>
        </w:rPr>
        <w:t>.</w:t>
      </w:r>
    </w:p>
    <w:p w:rsidR="00BE6A57" w:rsidRPr="00FE0C7F" w:rsidRDefault="00BE6A57" w:rsidP="000511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цели, поставленные в начале нашего занятия, были достигнуты. </w:t>
      </w:r>
    </w:p>
    <w:sectPr w:rsidR="00BE6A57" w:rsidRPr="00FE0C7F" w:rsidSect="000261DE">
      <w:footerReference w:type="default" r:id="rId2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A57" w:rsidRDefault="00BE6A57" w:rsidP="00BE6AF9">
      <w:r>
        <w:separator/>
      </w:r>
    </w:p>
  </w:endnote>
  <w:endnote w:type="continuationSeparator" w:id="1">
    <w:p w:rsidR="00BE6A57" w:rsidRDefault="00BE6A57" w:rsidP="00BE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57" w:rsidRDefault="00BE6A57" w:rsidP="00BE6AF9">
    <w:pPr>
      <w:pStyle w:val="Footer"/>
      <w:jc w:val="right"/>
    </w:pPr>
    <w:fldSimple w:instr="PAGE   \* MERGEFORMAT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A57" w:rsidRDefault="00BE6A57" w:rsidP="00BE6AF9">
      <w:r>
        <w:separator/>
      </w:r>
    </w:p>
  </w:footnote>
  <w:footnote w:type="continuationSeparator" w:id="1">
    <w:p w:rsidR="00BE6A57" w:rsidRDefault="00BE6A57" w:rsidP="00BE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B58"/>
    <w:multiLevelType w:val="multilevel"/>
    <w:tmpl w:val="0330A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733E"/>
    <w:multiLevelType w:val="multilevel"/>
    <w:tmpl w:val="CD967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25BB"/>
    <w:multiLevelType w:val="hybridMultilevel"/>
    <w:tmpl w:val="5AA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FB8"/>
    <w:multiLevelType w:val="hybridMultilevel"/>
    <w:tmpl w:val="0A0480A6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4">
    <w:nsid w:val="166252DE"/>
    <w:multiLevelType w:val="multilevel"/>
    <w:tmpl w:val="BD1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41363"/>
    <w:multiLevelType w:val="multilevel"/>
    <w:tmpl w:val="C304F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46B3A"/>
    <w:multiLevelType w:val="hybridMultilevel"/>
    <w:tmpl w:val="CE02A016"/>
    <w:lvl w:ilvl="0" w:tplc="83E2F93C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20B31BB3"/>
    <w:multiLevelType w:val="multilevel"/>
    <w:tmpl w:val="1F5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738E3"/>
    <w:multiLevelType w:val="hybridMultilevel"/>
    <w:tmpl w:val="43FED936"/>
    <w:lvl w:ilvl="0" w:tplc="7E36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C2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2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C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A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8A4412"/>
    <w:multiLevelType w:val="multilevel"/>
    <w:tmpl w:val="4B4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64FDD"/>
    <w:multiLevelType w:val="hybridMultilevel"/>
    <w:tmpl w:val="3D0C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131990"/>
    <w:multiLevelType w:val="hybridMultilevel"/>
    <w:tmpl w:val="C3AAE9DA"/>
    <w:lvl w:ilvl="0" w:tplc="0138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09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0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C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8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A6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AA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6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CC621C"/>
    <w:multiLevelType w:val="hybridMultilevel"/>
    <w:tmpl w:val="5174560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3EEE7233"/>
    <w:multiLevelType w:val="hybridMultilevel"/>
    <w:tmpl w:val="D2F8FEF6"/>
    <w:lvl w:ilvl="0" w:tplc="B3728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0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A6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7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C4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A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48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853FAA"/>
    <w:multiLevelType w:val="multilevel"/>
    <w:tmpl w:val="33606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90EE3"/>
    <w:multiLevelType w:val="multilevel"/>
    <w:tmpl w:val="7D8E4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27034"/>
    <w:multiLevelType w:val="hybridMultilevel"/>
    <w:tmpl w:val="BA9A41A6"/>
    <w:lvl w:ilvl="0" w:tplc="EA9E6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EC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1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E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2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1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4A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CA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FB04B5"/>
    <w:multiLevelType w:val="hybridMultilevel"/>
    <w:tmpl w:val="9E5EF7B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8">
    <w:nsid w:val="4DD11B49"/>
    <w:multiLevelType w:val="hybridMultilevel"/>
    <w:tmpl w:val="54A4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B5BE4"/>
    <w:multiLevelType w:val="hybridMultilevel"/>
    <w:tmpl w:val="26AA9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>
    <w:nsid w:val="56BA589C"/>
    <w:multiLevelType w:val="multilevel"/>
    <w:tmpl w:val="3EE07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01D69"/>
    <w:multiLevelType w:val="multilevel"/>
    <w:tmpl w:val="064A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371A38"/>
    <w:multiLevelType w:val="multilevel"/>
    <w:tmpl w:val="34C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1331B"/>
    <w:multiLevelType w:val="hybridMultilevel"/>
    <w:tmpl w:val="5A8038CC"/>
    <w:lvl w:ilvl="0" w:tplc="6074CB7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532195"/>
    <w:multiLevelType w:val="hybridMultilevel"/>
    <w:tmpl w:val="DDCC9C40"/>
    <w:lvl w:ilvl="0" w:tplc="E9ECB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B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E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C9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0D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E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E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BE10FB"/>
    <w:multiLevelType w:val="multilevel"/>
    <w:tmpl w:val="2CF2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161586"/>
    <w:multiLevelType w:val="hybridMultilevel"/>
    <w:tmpl w:val="2D96398E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7">
    <w:nsid w:val="610716D0"/>
    <w:multiLevelType w:val="multilevel"/>
    <w:tmpl w:val="9F54E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5724A"/>
    <w:multiLevelType w:val="hybridMultilevel"/>
    <w:tmpl w:val="B56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97330D"/>
    <w:multiLevelType w:val="hybridMultilevel"/>
    <w:tmpl w:val="60D0954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0">
    <w:nsid w:val="6B4A5198"/>
    <w:multiLevelType w:val="hybridMultilevel"/>
    <w:tmpl w:val="F17CD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B97300"/>
    <w:multiLevelType w:val="multilevel"/>
    <w:tmpl w:val="29A6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B3FF8"/>
    <w:multiLevelType w:val="hybridMultilevel"/>
    <w:tmpl w:val="FBEC1972"/>
    <w:lvl w:ilvl="0" w:tplc="83E2F93C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33">
    <w:nsid w:val="7130009E"/>
    <w:multiLevelType w:val="hybridMultilevel"/>
    <w:tmpl w:val="472CDD1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DA5BCE"/>
    <w:multiLevelType w:val="hybridMultilevel"/>
    <w:tmpl w:val="7B62BD74"/>
    <w:lvl w:ilvl="0" w:tplc="C2FE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05A4">
      <w:start w:val="13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037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3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B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2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8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88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472058"/>
    <w:multiLevelType w:val="hybridMultilevel"/>
    <w:tmpl w:val="02888CEC"/>
    <w:lvl w:ilvl="0" w:tplc="E5823A74">
      <w:start w:val="2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>
    <w:nsid w:val="7A513EEB"/>
    <w:multiLevelType w:val="multilevel"/>
    <w:tmpl w:val="EAF44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930B0"/>
    <w:multiLevelType w:val="multilevel"/>
    <w:tmpl w:val="360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34"/>
  </w:num>
  <w:num w:numId="5">
    <w:abstractNumId w:val="16"/>
  </w:num>
  <w:num w:numId="6">
    <w:abstractNumId w:val="13"/>
  </w:num>
  <w:num w:numId="7">
    <w:abstractNumId w:val="11"/>
  </w:num>
  <w:num w:numId="8">
    <w:abstractNumId w:val="18"/>
  </w:num>
  <w:num w:numId="9">
    <w:abstractNumId w:val="3"/>
  </w:num>
  <w:num w:numId="10">
    <w:abstractNumId w:val="32"/>
  </w:num>
  <w:num w:numId="11">
    <w:abstractNumId w:val="6"/>
  </w:num>
  <w:num w:numId="12">
    <w:abstractNumId w:val="12"/>
  </w:num>
  <w:num w:numId="13">
    <w:abstractNumId w:val="17"/>
  </w:num>
  <w:num w:numId="14">
    <w:abstractNumId w:val="19"/>
  </w:num>
  <w:num w:numId="15">
    <w:abstractNumId w:val="29"/>
  </w:num>
  <w:num w:numId="16">
    <w:abstractNumId w:val="26"/>
  </w:num>
  <w:num w:numId="17">
    <w:abstractNumId w:val="28"/>
  </w:num>
  <w:num w:numId="18">
    <w:abstractNumId w:val="23"/>
  </w:num>
  <w:num w:numId="19">
    <w:abstractNumId w:val="35"/>
  </w:num>
  <w:num w:numId="20">
    <w:abstractNumId w:val="37"/>
  </w:num>
  <w:num w:numId="21">
    <w:abstractNumId w:val="20"/>
  </w:num>
  <w:num w:numId="22">
    <w:abstractNumId w:val="36"/>
  </w:num>
  <w:num w:numId="23">
    <w:abstractNumId w:val="14"/>
  </w:num>
  <w:num w:numId="24">
    <w:abstractNumId w:val="2"/>
  </w:num>
  <w:num w:numId="25">
    <w:abstractNumId w:val="5"/>
  </w:num>
  <w:num w:numId="26">
    <w:abstractNumId w:val="15"/>
  </w:num>
  <w:num w:numId="27">
    <w:abstractNumId w:val="0"/>
  </w:num>
  <w:num w:numId="28">
    <w:abstractNumId w:val="27"/>
  </w:num>
  <w:num w:numId="29">
    <w:abstractNumId w:val="1"/>
  </w:num>
  <w:num w:numId="30">
    <w:abstractNumId w:val="30"/>
  </w:num>
  <w:num w:numId="31">
    <w:abstractNumId w:val="33"/>
  </w:num>
  <w:num w:numId="32">
    <w:abstractNumId w:val="7"/>
  </w:num>
  <w:num w:numId="33">
    <w:abstractNumId w:val="9"/>
  </w:num>
  <w:num w:numId="34">
    <w:abstractNumId w:val="25"/>
  </w:num>
  <w:num w:numId="35">
    <w:abstractNumId w:val="21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552"/>
    <w:rsid w:val="00005DEB"/>
    <w:rsid w:val="000147BA"/>
    <w:rsid w:val="000246D8"/>
    <w:rsid w:val="000261DE"/>
    <w:rsid w:val="000511FE"/>
    <w:rsid w:val="00080CFA"/>
    <w:rsid w:val="00087CAE"/>
    <w:rsid w:val="000D4E0F"/>
    <w:rsid w:val="000E0199"/>
    <w:rsid w:val="00153669"/>
    <w:rsid w:val="001554A2"/>
    <w:rsid w:val="001809A9"/>
    <w:rsid w:val="00187811"/>
    <w:rsid w:val="001A6176"/>
    <w:rsid w:val="001E4358"/>
    <w:rsid w:val="001E4EB3"/>
    <w:rsid w:val="00206F41"/>
    <w:rsid w:val="00220B02"/>
    <w:rsid w:val="00230243"/>
    <w:rsid w:val="0028022B"/>
    <w:rsid w:val="002D0525"/>
    <w:rsid w:val="002D25BB"/>
    <w:rsid w:val="002E5151"/>
    <w:rsid w:val="002F2306"/>
    <w:rsid w:val="00313F23"/>
    <w:rsid w:val="00326E86"/>
    <w:rsid w:val="00340E47"/>
    <w:rsid w:val="00341107"/>
    <w:rsid w:val="00366CAC"/>
    <w:rsid w:val="00367B66"/>
    <w:rsid w:val="00374551"/>
    <w:rsid w:val="00386BA3"/>
    <w:rsid w:val="003C7FCA"/>
    <w:rsid w:val="003F3DCE"/>
    <w:rsid w:val="00405761"/>
    <w:rsid w:val="00405CF0"/>
    <w:rsid w:val="00424484"/>
    <w:rsid w:val="00426D67"/>
    <w:rsid w:val="00437A22"/>
    <w:rsid w:val="00453B2B"/>
    <w:rsid w:val="00460910"/>
    <w:rsid w:val="00463637"/>
    <w:rsid w:val="004718CC"/>
    <w:rsid w:val="00471AF5"/>
    <w:rsid w:val="004851D9"/>
    <w:rsid w:val="00491DAF"/>
    <w:rsid w:val="00494050"/>
    <w:rsid w:val="004B565B"/>
    <w:rsid w:val="004B64AB"/>
    <w:rsid w:val="004D0FCA"/>
    <w:rsid w:val="005116BA"/>
    <w:rsid w:val="00525D30"/>
    <w:rsid w:val="00535B0A"/>
    <w:rsid w:val="00552959"/>
    <w:rsid w:val="00570217"/>
    <w:rsid w:val="00576A57"/>
    <w:rsid w:val="00582147"/>
    <w:rsid w:val="00583377"/>
    <w:rsid w:val="005862ED"/>
    <w:rsid w:val="00587E61"/>
    <w:rsid w:val="005919E7"/>
    <w:rsid w:val="005A766D"/>
    <w:rsid w:val="005C5BE4"/>
    <w:rsid w:val="005E2D3D"/>
    <w:rsid w:val="005F5E24"/>
    <w:rsid w:val="0064275A"/>
    <w:rsid w:val="00661229"/>
    <w:rsid w:val="006A5827"/>
    <w:rsid w:val="006C51E1"/>
    <w:rsid w:val="006D1F7E"/>
    <w:rsid w:val="006F3A70"/>
    <w:rsid w:val="006F519F"/>
    <w:rsid w:val="007049D8"/>
    <w:rsid w:val="00705B43"/>
    <w:rsid w:val="00711704"/>
    <w:rsid w:val="0073755F"/>
    <w:rsid w:val="00741159"/>
    <w:rsid w:val="00750999"/>
    <w:rsid w:val="00776626"/>
    <w:rsid w:val="0078649B"/>
    <w:rsid w:val="00794A3E"/>
    <w:rsid w:val="007A16E7"/>
    <w:rsid w:val="007B1B74"/>
    <w:rsid w:val="007B1EDA"/>
    <w:rsid w:val="007C4FB5"/>
    <w:rsid w:val="007F538B"/>
    <w:rsid w:val="00807936"/>
    <w:rsid w:val="00847D78"/>
    <w:rsid w:val="00851E76"/>
    <w:rsid w:val="00866EF2"/>
    <w:rsid w:val="00876BAD"/>
    <w:rsid w:val="0088258F"/>
    <w:rsid w:val="00883B30"/>
    <w:rsid w:val="00897D68"/>
    <w:rsid w:val="008D2D34"/>
    <w:rsid w:val="008E7720"/>
    <w:rsid w:val="00907513"/>
    <w:rsid w:val="00916936"/>
    <w:rsid w:val="00917BB4"/>
    <w:rsid w:val="009363E2"/>
    <w:rsid w:val="00957B4D"/>
    <w:rsid w:val="00963210"/>
    <w:rsid w:val="00967064"/>
    <w:rsid w:val="009A521A"/>
    <w:rsid w:val="009C456A"/>
    <w:rsid w:val="009C6D4D"/>
    <w:rsid w:val="00A130D0"/>
    <w:rsid w:val="00A44414"/>
    <w:rsid w:val="00A50BCC"/>
    <w:rsid w:val="00A810B8"/>
    <w:rsid w:val="00A92552"/>
    <w:rsid w:val="00AA105C"/>
    <w:rsid w:val="00AB0DB0"/>
    <w:rsid w:val="00AD63DD"/>
    <w:rsid w:val="00AF2D59"/>
    <w:rsid w:val="00B61AAB"/>
    <w:rsid w:val="00B6328F"/>
    <w:rsid w:val="00B661CC"/>
    <w:rsid w:val="00B74A8E"/>
    <w:rsid w:val="00B75DCA"/>
    <w:rsid w:val="00B862F1"/>
    <w:rsid w:val="00BA45DE"/>
    <w:rsid w:val="00BD0F1A"/>
    <w:rsid w:val="00BD354B"/>
    <w:rsid w:val="00BE2E32"/>
    <w:rsid w:val="00BE478A"/>
    <w:rsid w:val="00BE6A57"/>
    <w:rsid w:val="00BE6AF9"/>
    <w:rsid w:val="00BF4A76"/>
    <w:rsid w:val="00C23A69"/>
    <w:rsid w:val="00C34C05"/>
    <w:rsid w:val="00C64C3E"/>
    <w:rsid w:val="00C833EA"/>
    <w:rsid w:val="00C935B8"/>
    <w:rsid w:val="00C96E8C"/>
    <w:rsid w:val="00C96F1E"/>
    <w:rsid w:val="00CF2163"/>
    <w:rsid w:val="00D0778D"/>
    <w:rsid w:val="00D07C00"/>
    <w:rsid w:val="00D15071"/>
    <w:rsid w:val="00D379C2"/>
    <w:rsid w:val="00D476D3"/>
    <w:rsid w:val="00DA13BE"/>
    <w:rsid w:val="00DD77F8"/>
    <w:rsid w:val="00E15A14"/>
    <w:rsid w:val="00E20975"/>
    <w:rsid w:val="00E40B7C"/>
    <w:rsid w:val="00E50B50"/>
    <w:rsid w:val="00E801A5"/>
    <w:rsid w:val="00EB06C5"/>
    <w:rsid w:val="00EC3F26"/>
    <w:rsid w:val="00EC74D9"/>
    <w:rsid w:val="00EE3EC0"/>
    <w:rsid w:val="00EF2351"/>
    <w:rsid w:val="00F14583"/>
    <w:rsid w:val="00FB3BC6"/>
    <w:rsid w:val="00FC3C49"/>
    <w:rsid w:val="00FC6491"/>
    <w:rsid w:val="00FD7753"/>
    <w:rsid w:val="00FE0C7F"/>
    <w:rsid w:val="00FE5A92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61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1458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78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458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1DE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4583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7811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4583"/>
    <w:rPr>
      <w:rFonts w:ascii="Cambria" w:hAnsi="Cambria"/>
      <w:b/>
      <w:i/>
      <w:color w:val="4F81BD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A92552"/>
    <w:pPr>
      <w:ind w:left="720"/>
      <w:contextualSpacing/>
    </w:pPr>
  </w:style>
  <w:style w:type="paragraph" w:styleId="NormalWeb">
    <w:name w:val="Normal (Web)"/>
    <w:basedOn w:val="Normal"/>
    <w:uiPriority w:val="99"/>
    <w:rsid w:val="004D0FC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D0FCA"/>
    <w:rPr>
      <w:rFonts w:cs="Times New Roman"/>
      <w:b/>
    </w:rPr>
  </w:style>
  <w:style w:type="character" w:customStyle="1" w:styleId="apple-converted-space">
    <w:name w:val="apple-converted-space"/>
    <w:uiPriority w:val="99"/>
    <w:rsid w:val="00F14583"/>
  </w:style>
  <w:style w:type="character" w:styleId="Hyperlink">
    <w:name w:val="Hyperlink"/>
    <w:basedOn w:val="DefaultParagraphFont"/>
    <w:uiPriority w:val="99"/>
    <w:semiHidden/>
    <w:rsid w:val="00F1458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5919E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E6A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A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E6A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AF9"/>
    <w:rPr>
      <w:rFonts w:ascii="Times New Roman" w:hAnsi="Times New Roman"/>
      <w:sz w:val="24"/>
    </w:rPr>
  </w:style>
  <w:style w:type="character" w:customStyle="1" w:styleId="mw-headline">
    <w:name w:val="mw-headline"/>
    <w:uiPriority w:val="99"/>
    <w:rsid w:val="00187811"/>
  </w:style>
  <w:style w:type="character" w:customStyle="1" w:styleId="butback">
    <w:name w:val="butback"/>
    <w:uiPriority w:val="99"/>
    <w:rsid w:val="006D1F7E"/>
  </w:style>
  <w:style w:type="character" w:customStyle="1" w:styleId="submenu-table">
    <w:name w:val="submenu-table"/>
    <w:uiPriority w:val="99"/>
    <w:rsid w:val="006D1F7E"/>
  </w:style>
  <w:style w:type="paragraph" w:styleId="HTMLPreformatted">
    <w:name w:val="HTML Preformatted"/>
    <w:basedOn w:val="Normal"/>
    <w:link w:val="HTMLPreformattedChar"/>
    <w:uiPriority w:val="99"/>
    <w:semiHidden/>
    <w:rsid w:val="00491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91DA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I_%D1%81%D1%8A%D0%B5%D0%B7%D0%B4_%D0%BD%D0%B0%D1%80%D0%BE%D0%B4%D0%BD%D1%8B%D1%85_%D0%B4%D0%B5%D0%BF%D1%83%D1%82%D0%B0%D1%82%D0%BE%D0%B2_%D0%A0%D0%A1%D0%A4%D0%A1%D0%A0" TargetMode="External"/><Relationship Id="rId13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18" Type="http://schemas.openxmlformats.org/officeDocument/2006/relationships/hyperlink" Target="http://ru.wikipedia.org/wiki/%D0%AD%D0%BA%D0%BE%D0%BD%D0%BE%D0%BC%D0%B8%D1%87%D0%B5%D1%81%D0%BA%D0%B0%D1%8F_%D1%81%D0%B8%D1%81%D1%82%D0%B5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5%D0%B4%D0%B5%D1%80%D0%B0%D1%82%D0%B8%D0%B2%D0%BD%D0%BE%D0%B5_%D1%83%D1%81%D1%82%D1%80%D0%BE%D0%B9%D1%81%D1%82%D0%B2%D0%BE" TargetMode="External"/><Relationship Id="rId7" Type="http://schemas.openxmlformats.org/officeDocument/2006/relationships/hyperlink" Target="http://ru.wikipedia.org/wiki/%D0%A0%D0%B0%D1%81%D0%BF%D0%B0%D0%B4_%D0%A1%D0%A1%D0%A1%D0%A0" TargetMode="External"/><Relationship Id="rId12" Type="http://schemas.openxmlformats.org/officeDocument/2006/relationships/hyperlink" Target="http://ru.wikisource.org/wiki/%D0%9A%D0%BE%D0%BD%D1%81%D1%82%D0%B8%D1%82%D1%83%D1%86%D0%B8%D1%8F_%D0%A0%D0%BE%D1%81%D1%81%D0%B8%D0%B9%D1%81%D0%BA%D0%BE%D0%B9_%D0%A4%D0%B5%D0%B4%D0%B5%D1%80%D0%B0%D1%86%D0%B8%D0%B8_%28%D0%BF%D1%80%D0%BE%D0%B5%D0%BA%D1%82_%D0%9A%D0%BE%D0%BD%D1%81%D1%82%D0%B8%D1%82%D1%83%D1%86%D0%B8%D0%BE%D0%BD%D0%BD%D0%BE%D0%B3%D0%BE_%D1%81%D0%BE%D0%B2%D0%B5%D1%89%D0%B0%D0%BD%D0%B8%D1%8F%29" TargetMode="External"/><Relationship Id="rId17" Type="http://schemas.openxmlformats.org/officeDocument/2006/relationships/hyperlink" Target="http://ru.wikipedia.org/wiki/%D0%9F%D1%80%D0%B0%D0%B2%D0%BE%D0%B2%D0%B0%D1%8F_%D1%81%D0%B8%D1%81%D1%82%D0%B5%D0%BC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E%D0%B1%D1%89%D0%B5%D1%81%D1%82%D0%B2%D0%B5%D0%BD%D0%BD%D0%B0%D1%8F_%D1%81%D0%B8%D1%81%D1%82%D0%B5%D0%BC%D0%B0&amp;action=edit&amp;redlink=1" TargetMode="External"/><Relationship Id="rId20" Type="http://schemas.openxmlformats.org/officeDocument/2006/relationships/hyperlink" Target="http://ru.wikipedia.org/wiki/%D0%9F%D1%80%D0%B0%D0%B2%D0%B0_%D0%B8_%D1%81%D0%B2%D0%BE%D0%B1%D0%BE%D0%B4%D1%8B_%D1%87%D0%B5%D0%BB%D0%BE%D0%B2%D0%B5%D0%BA%D0%B0_%D0%B8_%D0%B3%D1%80%D0%B0%D0%B6%D0%B4%D0%B0%D0%BD%D0%B8%D0%BD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source.org/wiki/%D0%9A%D0%BE%D0%BD%D1%81%D1%82%D0%B8%D1%82%D1%83%D1%86%D0%B8%D1%8F_%28%D0%9E%D1%81%D0%BD%D0%BE%D0%B2%D0%BD%D0%BE%D0%B9_%D0%97%D0%B0%D0%BA%D0%BE%D0%BD%29_%D0%A0%D0%BE%D1%81%D1%81%D0%B8%D0%B9%D1%81%D0%BA%D0%BE%D0%B9_%D0%A4%D0%B5%D0%B4%D0%B5%D1%80%D0%B0%D1%86%D0%B8%D0%B8_%28%D0%BF%D1%80%D0%BE%D0%B5%D0%BA%D1%82_%D0%9A%D0%BE%D0%BD%D1%81%D1%82%D0%B8%D1%82%D1%83%D1%86%D0%B8%D0%BE%D0%BD%D0%BD%D0%BE%D0%B9_%D0%BA%D0%BE%D0%BC%D0%B8%D1%81%D1%81%D0%B8%D0%B8_%D0%A1%D1%8A%D0%B5%D0%B7%D0%B4%D0%B0_%D0%BD%D0%B0%D1%80%D0%BE%D0%B4%D0%BD%D1%8B%D1%85_%D0%B4%D0%B5%D0%BF%D1%83%D1%82%D0%B0%D1%82%D0%BE%D0%B2_%D0%A0%D0%A4%2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0%BE%D0%BB%D0%B8%D1%82%D0%B8%D1%87%D0%B5%D1%81%D0%BA%D0%B0%D1%8F_%D1%81%D0%B8%D1%81%D1%82%D0%B5%D0%BC%D0%B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1993_%D0%B3%D0%BE%D0%B4" TargetMode="External"/><Relationship Id="rId19" Type="http://schemas.openxmlformats.org/officeDocument/2006/relationships/hyperlink" Target="http://ru.wikipedia.org/wiki/%D0%A1%D0%BE%D1%86%D0%B8%D0%B0%D0%BB%D1%8C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1%D1%82%D0%B8%D1%82%D1%83%D1%86%D0%B8%D1%8F_%D0%A0%D0%A1%D0%A4%D0%A1%D0%A0_1978_%D0%B3%D0%BE%D0%B4%D0%B0" TargetMode="External"/><Relationship Id="rId14" Type="http://schemas.openxmlformats.org/officeDocument/2006/relationships/hyperlink" Target="http://ru.wikipedia.org/wiki/%D0%A0%D0%B5%D1%84%D0%B5%D1%80%D0%B5%D0%BD%D0%B4%D1%83%D0%BC" TargetMode="External"/><Relationship Id="rId22" Type="http://schemas.openxmlformats.org/officeDocument/2006/relationships/hyperlink" Target="http://ru.wikipedia.org/wiki/%D0%9F%D1%83%D0%B1%D0%BB%D0%B8%D1%87%D0%BD%D0%B0%D1%8F_%D0%B2%D0%BB%D0%B0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3211</Words>
  <Characters>18306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 уроку по теме:</dc:title>
  <dc:subject/>
  <dc:creator>Ole-ole-ole</dc:creator>
  <cp:keywords/>
  <dc:description/>
  <cp:lastModifiedBy>Светланушка</cp:lastModifiedBy>
  <cp:revision>3</cp:revision>
  <dcterms:created xsi:type="dcterms:W3CDTF">2014-02-09T15:26:00Z</dcterms:created>
  <dcterms:modified xsi:type="dcterms:W3CDTF">2014-02-09T15:31:00Z</dcterms:modified>
</cp:coreProperties>
</file>